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20E2" w14:textId="77777777" w:rsidR="00F03DBF" w:rsidRDefault="0074761F" w:rsidP="0074761F">
      <w:pPr>
        <w:pStyle w:val="a"/>
        <w:rPr>
          <w:rFonts w:ascii="StobiSans Regular" w:hAnsi="StobiSans Regular"/>
          <w:sz w:val="22"/>
          <w:szCs w:val="22"/>
          <w:lang w:val="en-GB"/>
        </w:rPr>
      </w:pPr>
      <w:r w:rsidRPr="0055288F">
        <w:rPr>
          <w:rFonts w:ascii="StobiSans Regular" w:hAnsi="StobiSans Regular"/>
          <w:sz w:val="22"/>
          <w:szCs w:val="22"/>
        </w:rPr>
        <w:t>До:</w:t>
      </w:r>
    </w:p>
    <w:p w14:paraId="217D3C85" w14:textId="5CBF8505" w:rsidR="007D4509" w:rsidRDefault="00A719B5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Горан Митевски</w:t>
      </w:r>
    </w:p>
    <w:p w14:paraId="4E9804B0" w14:textId="60916598" w:rsidR="00B03838" w:rsidRDefault="009C3A81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Ул.</w:t>
      </w:r>
      <w:r w:rsidR="00A719B5">
        <w:rPr>
          <w:rFonts w:ascii="StobiSans Regular" w:hAnsi="StobiSans Regular"/>
          <w:sz w:val="22"/>
          <w:szCs w:val="22"/>
        </w:rPr>
        <w:t xml:space="preserve">Климент Охридски бр.4 а </w:t>
      </w:r>
    </w:p>
    <w:p w14:paraId="44F3538E" w14:textId="4DAC3ECD" w:rsidR="00A719B5" w:rsidRPr="00364705" w:rsidRDefault="00A719B5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Кочани</w:t>
      </w:r>
    </w:p>
    <w:p w14:paraId="7ADC9117" w14:textId="77777777" w:rsidR="0074761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5F95B36F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55288F">
        <w:rPr>
          <w:rFonts w:ascii="StobiSans Regular" w:hAnsi="StobiSans Regular"/>
          <w:sz w:val="22"/>
          <w:szCs w:val="22"/>
        </w:rPr>
        <w:t>Предмет: Покана за писмено произнесување</w:t>
      </w:r>
    </w:p>
    <w:p w14:paraId="76BBD314" w14:textId="404F8A30" w:rsidR="0074761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55288F">
        <w:rPr>
          <w:rFonts w:ascii="StobiSans Regular" w:hAnsi="StobiSans Regular"/>
          <w:sz w:val="22"/>
          <w:szCs w:val="22"/>
        </w:rPr>
        <w:t>Врска : Прк.бр.</w:t>
      </w:r>
      <w:r w:rsidR="00A719B5">
        <w:rPr>
          <w:rFonts w:ascii="StobiSans Regular" w:hAnsi="StobiSans Regular"/>
          <w:sz w:val="22"/>
          <w:szCs w:val="22"/>
        </w:rPr>
        <w:t>0954/25</w:t>
      </w:r>
    </w:p>
    <w:p w14:paraId="4A2DA7B9" w14:textId="77777777" w:rsidR="00B31C30" w:rsidRPr="0055288F" w:rsidRDefault="00B31C30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1F532F00" w14:textId="77777777" w:rsidR="0074761F" w:rsidRPr="0055288F" w:rsidRDefault="0074761F" w:rsidP="0074761F">
      <w:pPr>
        <w:rPr>
          <w:sz w:val="22"/>
          <w:szCs w:val="22"/>
          <w:lang w:val="en-US"/>
        </w:rPr>
      </w:pPr>
      <w:r w:rsidRPr="0055288F">
        <w:rPr>
          <w:sz w:val="22"/>
          <w:szCs w:val="22"/>
        </w:rPr>
        <w:t>Почитувани</w:t>
      </w:r>
      <w:r w:rsidRPr="0055288F">
        <w:rPr>
          <w:sz w:val="22"/>
          <w:szCs w:val="22"/>
          <w:lang w:val="en-US"/>
        </w:rPr>
        <w:t>,</w:t>
      </w:r>
    </w:p>
    <w:p w14:paraId="553ED995" w14:textId="77777777" w:rsidR="0074761F" w:rsidRPr="0055288F" w:rsidRDefault="0074761F" w:rsidP="0074761F">
      <w:pPr>
        <w:rPr>
          <w:sz w:val="22"/>
          <w:szCs w:val="22"/>
        </w:rPr>
      </w:pPr>
    </w:p>
    <w:p w14:paraId="672E0703" w14:textId="655E6406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До Комисијата за одлучување по прекршок при Царинската управа на Република Северна Македонија </w:t>
      </w:r>
      <w:r w:rsidR="007D291E">
        <w:rPr>
          <w:sz w:val="22"/>
          <w:szCs w:val="22"/>
        </w:rPr>
        <w:t xml:space="preserve">е </w:t>
      </w:r>
      <w:r w:rsidRPr="0055288F">
        <w:rPr>
          <w:sz w:val="22"/>
          <w:szCs w:val="22"/>
        </w:rPr>
        <w:t>поднесен</w:t>
      </w:r>
      <w:r w:rsidR="00FC0E07">
        <w:rPr>
          <w:sz w:val="22"/>
          <w:szCs w:val="22"/>
        </w:rPr>
        <w:t>о  барање</w:t>
      </w:r>
      <w:r w:rsidRPr="0055288F">
        <w:rPr>
          <w:sz w:val="22"/>
          <w:szCs w:val="22"/>
        </w:rPr>
        <w:t xml:space="preserve"> за поведување на прекршочна постапка број </w:t>
      </w:r>
      <w:r w:rsidR="009C3A81">
        <w:rPr>
          <w:sz w:val="22"/>
          <w:szCs w:val="22"/>
        </w:rPr>
        <w:t>28-</w:t>
      </w:r>
      <w:r w:rsidR="00A719B5">
        <w:rPr>
          <w:sz w:val="22"/>
          <w:szCs w:val="22"/>
        </w:rPr>
        <w:t>061597/25-0002</w:t>
      </w:r>
      <w:r w:rsidRPr="0055288F">
        <w:rPr>
          <w:bCs/>
          <w:sz w:val="22"/>
          <w:szCs w:val="22"/>
          <w:lang w:val="ru-RU"/>
        </w:rPr>
        <w:t xml:space="preserve"> од</w:t>
      </w:r>
      <w:r>
        <w:rPr>
          <w:bCs/>
          <w:sz w:val="22"/>
          <w:szCs w:val="22"/>
          <w:lang w:val="ru-RU"/>
        </w:rPr>
        <w:t xml:space="preserve"> </w:t>
      </w:r>
      <w:r w:rsidR="00A719B5">
        <w:rPr>
          <w:bCs/>
          <w:sz w:val="22"/>
          <w:szCs w:val="22"/>
          <w:lang w:val="ru-RU"/>
        </w:rPr>
        <w:t>09.09</w:t>
      </w:r>
      <w:r w:rsidR="00B31C30">
        <w:rPr>
          <w:bCs/>
          <w:sz w:val="22"/>
          <w:szCs w:val="22"/>
          <w:lang w:val="ru-RU"/>
        </w:rPr>
        <w:t>.2025</w:t>
      </w:r>
      <w:r>
        <w:rPr>
          <w:bCs/>
          <w:sz w:val="22"/>
          <w:szCs w:val="22"/>
          <w:lang w:val="ru-RU"/>
        </w:rPr>
        <w:t xml:space="preserve"> </w:t>
      </w:r>
      <w:r w:rsidRPr="0055288F">
        <w:rPr>
          <w:sz w:val="22"/>
          <w:szCs w:val="22"/>
        </w:rPr>
        <w:t>година, со кое се обвинувате дека сте сториле  царински прекршок опишан во ист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>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 xml:space="preserve">. </w:t>
      </w:r>
    </w:p>
    <w:p w14:paraId="23084FB1" w14:textId="66E77078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Согласно чл. 60 ст.2 од Законот за прекршоци (Сл.весник на РМ бр.62/06) Ви го доставуваме Барањето за поведување на прекршочна постапка. Ве повикуваме во рок од </w:t>
      </w:r>
      <w:r w:rsidRPr="0055288F">
        <w:rPr>
          <w:b/>
          <w:sz w:val="22"/>
          <w:szCs w:val="22"/>
        </w:rPr>
        <w:t>3 (три) дена</w:t>
      </w:r>
      <w:r w:rsidRPr="0055288F">
        <w:rPr>
          <w:sz w:val="22"/>
          <w:szCs w:val="22"/>
        </w:rPr>
        <w:t xml:space="preserve"> од денот на приемот на ист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>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 xml:space="preserve"> писмено да се изјасните за фактите и доказите наведени во Барањето во врска со царинскиот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</w:t>
      </w:r>
      <w:r w:rsidRPr="0055288F">
        <w:rPr>
          <w:sz w:val="22"/>
          <w:szCs w:val="22"/>
          <w:lang w:val="en-US"/>
        </w:rPr>
        <w:t xml:space="preserve"> </w:t>
      </w:r>
      <w:r w:rsidRPr="0055288F">
        <w:rPr>
          <w:sz w:val="22"/>
          <w:szCs w:val="22"/>
        </w:rPr>
        <w:t>-</w:t>
      </w:r>
      <w:r w:rsidR="002C0493">
        <w:rPr>
          <w:b/>
          <w:bCs/>
          <w:sz w:val="22"/>
          <w:szCs w:val="22"/>
        </w:rPr>
        <w:t xml:space="preserve"> Прк.бр.</w:t>
      </w:r>
      <w:r w:rsidR="00E50DFD">
        <w:rPr>
          <w:b/>
          <w:bCs/>
          <w:sz w:val="22"/>
          <w:szCs w:val="22"/>
        </w:rPr>
        <w:t>0954/25.</w:t>
      </w:r>
    </w:p>
    <w:p w14:paraId="6106D0F6" w14:textId="77777777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p w14:paraId="5D8B5B6F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463FAB02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3"/>
      </w:tblGrid>
      <w:tr w:rsidR="0074761F" w:rsidRPr="0055288F" w14:paraId="20B29E62" w14:textId="77777777" w:rsidTr="004C19DC">
        <w:trPr>
          <w:trHeight w:val="487"/>
        </w:trPr>
        <w:tc>
          <w:tcPr>
            <w:tcW w:w="5003" w:type="dxa"/>
          </w:tcPr>
          <w:p w14:paraId="139044F8" w14:textId="77777777" w:rsidR="0074761F" w:rsidRPr="0055288F" w:rsidRDefault="0074761F" w:rsidP="004C19DC">
            <w:r w:rsidRPr="0055288F">
              <w:rPr>
                <w:sz w:val="22"/>
                <w:szCs w:val="22"/>
              </w:rPr>
              <w:t>Со почит,</w:t>
            </w:r>
          </w:p>
        </w:tc>
      </w:tr>
      <w:tr w:rsidR="0074761F" w:rsidRPr="0055288F" w14:paraId="02B3B621" w14:textId="77777777" w:rsidTr="004C19DC">
        <w:trPr>
          <w:trHeight w:val="703"/>
        </w:trPr>
        <w:tc>
          <w:tcPr>
            <w:tcW w:w="5003" w:type="dxa"/>
          </w:tcPr>
          <w:p w14:paraId="7F72E998" w14:textId="535705C3" w:rsidR="0074761F" w:rsidRPr="0055288F" w:rsidRDefault="00507F7B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  <w:r>
              <w:rPr>
                <w:rFonts w:ascii="StobiSans Regular" w:hAnsi="StobiSans Regular"/>
                <w:sz w:val="22"/>
                <w:szCs w:val="22"/>
              </w:rPr>
              <w:t>Меланија Крамарска</w:t>
            </w:r>
          </w:p>
          <w:p w14:paraId="76785DCF" w14:textId="77777777" w:rsidR="0074761F" w:rsidRPr="0055288F" w:rsidRDefault="0074761F" w:rsidP="004C19DC">
            <w:pPr>
              <w:pStyle w:val="a"/>
              <w:rPr>
                <w:rFonts w:ascii="StobiSans Regular" w:hAnsi="StobiSans Regular"/>
                <w:bCs/>
                <w:sz w:val="22"/>
                <w:szCs w:val="22"/>
              </w:rPr>
            </w:pPr>
            <w:r w:rsidRPr="0055288F">
              <w:rPr>
                <w:rFonts w:ascii="StobiSans Regular" w:hAnsi="StobiSans Regular"/>
                <w:sz w:val="22"/>
                <w:szCs w:val="22"/>
              </w:rPr>
              <w:t>Самостоен советник</w:t>
            </w:r>
            <w:r w:rsidRPr="0055288F">
              <w:rPr>
                <w:rFonts w:ascii="StobiSans Regular" w:hAnsi="StobiSans Regular"/>
                <w:bCs/>
                <w:sz w:val="22"/>
                <w:szCs w:val="22"/>
              </w:rPr>
              <w:t xml:space="preserve"> </w:t>
            </w:r>
          </w:p>
        </w:tc>
      </w:tr>
    </w:tbl>
    <w:p w14:paraId="435EC111" w14:textId="77777777" w:rsidR="0074761F" w:rsidRPr="0055288F" w:rsidRDefault="0074761F" w:rsidP="0074761F">
      <w:pPr>
        <w:rPr>
          <w:sz w:val="22"/>
          <w:szCs w:val="22"/>
        </w:rPr>
      </w:pPr>
    </w:p>
    <w:p w14:paraId="78B976BB" w14:textId="61A1CFB6" w:rsidR="0074761F" w:rsidRPr="00E06C41" w:rsidRDefault="0074761F" w:rsidP="0074761F">
      <w:pPr>
        <w:rPr>
          <w:sz w:val="22"/>
          <w:szCs w:val="22"/>
        </w:rPr>
      </w:pPr>
      <w:r w:rsidRPr="00E06C41">
        <w:rPr>
          <w:sz w:val="22"/>
          <w:szCs w:val="22"/>
        </w:rPr>
        <w:t xml:space="preserve">Прилог: Барање за поведување на прекршочна постапка </w:t>
      </w:r>
      <w:r w:rsidR="00D050D4" w:rsidRPr="0055288F">
        <w:rPr>
          <w:sz w:val="22"/>
          <w:szCs w:val="22"/>
        </w:rPr>
        <w:t xml:space="preserve">број </w:t>
      </w:r>
      <w:bookmarkStart w:id="0" w:name="_Hlk205375779"/>
      <w:r w:rsidR="002E166A">
        <w:rPr>
          <w:sz w:val="22"/>
          <w:szCs w:val="22"/>
        </w:rPr>
        <w:t>28-</w:t>
      </w:r>
      <w:bookmarkEnd w:id="0"/>
      <w:r w:rsidR="00E50DFD">
        <w:rPr>
          <w:sz w:val="22"/>
          <w:szCs w:val="22"/>
        </w:rPr>
        <w:t>061597/25-0002</w:t>
      </w:r>
      <w:r w:rsidR="009C2013" w:rsidRPr="0055288F">
        <w:rPr>
          <w:bCs/>
          <w:sz w:val="22"/>
          <w:szCs w:val="22"/>
          <w:lang w:val="ru-RU"/>
        </w:rPr>
        <w:t xml:space="preserve"> од</w:t>
      </w:r>
      <w:r w:rsidR="009C2013">
        <w:rPr>
          <w:bCs/>
          <w:sz w:val="22"/>
          <w:szCs w:val="22"/>
          <w:lang w:val="ru-RU"/>
        </w:rPr>
        <w:t xml:space="preserve"> </w:t>
      </w:r>
      <w:r w:rsidR="00E50DFD">
        <w:rPr>
          <w:bCs/>
          <w:sz w:val="22"/>
          <w:szCs w:val="22"/>
          <w:lang w:val="ru-RU"/>
        </w:rPr>
        <w:t>09.09</w:t>
      </w:r>
      <w:r w:rsidR="009C2013">
        <w:rPr>
          <w:bCs/>
          <w:sz w:val="22"/>
          <w:szCs w:val="22"/>
          <w:lang w:val="ru-RU"/>
        </w:rPr>
        <w:t xml:space="preserve">.2025 </w:t>
      </w:r>
      <w:r w:rsidR="00697E16">
        <w:rPr>
          <w:bCs/>
          <w:sz w:val="22"/>
          <w:szCs w:val="22"/>
          <w:lang w:val="ru-RU"/>
        </w:rPr>
        <w:t xml:space="preserve"> </w:t>
      </w:r>
      <w:r w:rsidR="00E43884">
        <w:rPr>
          <w:bCs/>
          <w:sz w:val="22"/>
          <w:szCs w:val="22"/>
          <w:lang w:val="ru-RU"/>
        </w:rPr>
        <w:t xml:space="preserve"> </w:t>
      </w:r>
      <w:r w:rsidR="00C74998" w:rsidRPr="0055288F">
        <w:rPr>
          <w:sz w:val="22"/>
          <w:szCs w:val="22"/>
        </w:rPr>
        <w:t>година</w:t>
      </w:r>
      <w:r w:rsidR="00C74998">
        <w:rPr>
          <w:bCs/>
          <w:sz w:val="22"/>
          <w:szCs w:val="22"/>
          <w:lang w:val="ru-RU"/>
        </w:rPr>
        <w:t xml:space="preserve"> </w:t>
      </w:r>
      <w:r w:rsidR="00D050D4">
        <w:rPr>
          <w:sz w:val="22"/>
          <w:szCs w:val="22"/>
        </w:rPr>
        <w:t>.</w:t>
      </w:r>
    </w:p>
    <w:p w14:paraId="7E0CD479" w14:textId="7791D275" w:rsidR="0074761F" w:rsidRDefault="0074761F" w:rsidP="0074761F">
      <w:pPr>
        <w:pStyle w:val="a"/>
        <w:rPr>
          <w:rFonts w:ascii="StobiSans Regular" w:hAnsi="StobiSans Regular"/>
          <w:sz w:val="22"/>
          <w:szCs w:val="22"/>
          <w:lang w:val="en-US"/>
        </w:rPr>
      </w:pPr>
    </w:p>
    <w:p w14:paraId="4D401F91" w14:textId="77777777" w:rsidR="0074761F" w:rsidRPr="00E06C41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3007D006" w14:textId="4ABB86CA" w:rsidR="0074761F" w:rsidRPr="00E06C41" w:rsidRDefault="0074761F" w:rsidP="0074761F">
      <w:pPr>
        <w:pStyle w:val="a0"/>
        <w:rPr>
          <w:rFonts w:ascii="StobiSans Regular" w:hAnsi="StobiSans Regular"/>
          <w:sz w:val="22"/>
          <w:szCs w:val="22"/>
        </w:rPr>
      </w:pPr>
      <w:r w:rsidRPr="00E06C41">
        <w:rPr>
          <w:rFonts w:ascii="StobiSans Regular" w:hAnsi="StobiSans Regular"/>
          <w:sz w:val="22"/>
          <w:szCs w:val="22"/>
        </w:rPr>
        <w:t xml:space="preserve">Архивски број: </w:t>
      </w:r>
      <w:r w:rsidR="009C2013">
        <w:rPr>
          <w:sz w:val="22"/>
          <w:szCs w:val="22"/>
        </w:rPr>
        <w:t>28-</w:t>
      </w:r>
      <w:r w:rsidR="00171DBA">
        <w:rPr>
          <w:sz w:val="22"/>
          <w:szCs w:val="22"/>
        </w:rPr>
        <w:t>061597/25-000</w:t>
      </w:r>
      <w:r w:rsidR="009C2013">
        <w:rPr>
          <w:sz w:val="22"/>
          <w:szCs w:val="22"/>
        </w:rPr>
        <w:t>4</w:t>
      </w:r>
    </w:p>
    <w:p w14:paraId="36C4418F" w14:textId="59C9DC21" w:rsidR="0074761F" w:rsidRPr="00E06C41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E06C41">
        <w:rPr>
          <w:rFonts w:ascii="StobiSans Regular" w:hAnsi="StobiSans Regular"/>
          <w:sz w:val="22"/>
          <w:szCs w:val="22"/>
        </w:rPr>
        <w:t>Скопје,</w:t>
      </w:r>
      <w:r w:rsidR="00171DBA">
        <w:rPr>
          <w:rFonts w:ascii="StobiSans Regular" w:hAnsi="StobiSans Regular"/>
          <w:sz w:val="22"/>
          <w:szCs w:val="22"/>
        </w:rPr>
        <w:t>29.08</w:t>
      </w:r>
      <w:r w:rsidR="007B4A3C">
        <w:rPr>
          <w:rFonts w:ascii="StobiSans Regular" w:hAnsi="StobiSans Regular"/>
          <w:sz w:val="22"/>
          <w:szCs w:val="22"/>
        </w:rPr>
        <w:t>.2025</w:t>
      </w:r>
      <w:r w:rsidRPr="00E06C41">
        <w:rPr>
          <w:rFonts w:ascii="StobiSans Regular" w:hAnsi="StobiSans Regular"/>
          <w:sz w:val="22"/>
          <w:szCs w:val="22"/>
        </w:rPr>
        <w:t xml:space="preserve"> година</w:t>
      </w:r>
    </w:p>
    <w:p w14:paraId="2213DA73" w14:textId="77777777" w:rsidR="0074761F" w:rsidRPr="00E06C41" w:rsidRDefault="0074761F" w:rsidP="0074761F">
      <w:pPr>
        <w:rPr>
          <w:sz w:val="22"/>
          <w:szCs w:val="22"/>
        </w:rPr>
      </w:pPr>
      <w:r w:rsidRPr="00E06C41">
        <w:rPr>
          <w:sz w:val="22"/>
          <w:szCs w:val="22"/>
        </w:rPr>
        <w:t>01.10.00.УП.001.06-ОБ.</w:t>
      </w:r>
      <w:r w:rsidRPr="00E06C41">
        <w:rPr>
          <w:sz w:val="22"/>
          <w:szCs w:val="22"/>
          <w:lang w:val="en-US"/>
        </w:rPr>
        <w:t>06</w:t>
      </w:r>
      <w:r w:rsidRPr="00E06C41">
        <w:rPr>
          <w:sz w:val="22"/>
          <w:szCs w:val="22"/>
        </w:rPr>
        <w:t xml:space="preserve">.06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3342"/>
      </w:tblGrid>
      <w:tr w:rsidR="0074761F" w:rsidRPr="00E06C41" w14:paraId="384054B0" w14:textId="77777777" w:rsidTr="004C19DC">
        <w:tc>
          <w:tcPr>
            <w:tcW w:w="3438" w:type="dxa"/>
          </w:tcPr>
          <w:p w14:paraId="6EB03CE6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  <w:p w14:paraId="7A1D3C90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  <w:p w14:paraId="4EA947A3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</w:tc>
        <w:tc>
          <w:tcPr>
            <w:tcW w:w="3342" w:type="dxa"/>
          </w:tcPr>
          <w:p w14:paraId="4F2E24A3" w14:textId="77777777" w:rsidR="0074761F" w:rsidRPr="00E06C41" w:rsidRDefault="0074761F" w:rsidP="004C19DC">
            <w:pPr>
              <w:snapToGrid w:val="0"/>
            </w:pPr>
          </w:p>
        </w:tc>
      </w:tr>
      <w:tr w:rsidR="00FE72E4" w:rsidRPr="00E06C41" w14:paraId="52C551A3" w14:textId="77777777" w:rsidTr="0088334A">
        <w:tc>
          <w:tcPr>
            <w:tcW w:w="3438" w:type="dxa"/>
          </w:tcPr>
          <w:p w14:paraId="16FDA4C1" w14:textId="77777777" w:rsidR="00FE72E4" w:rsidRPr="00E06C41" w:rsidRDefault="00FE72E4" w:rsidP="0074761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14:paraId="1BA6382A" w14:textId="77777777" w:rsidR="00FE72E4" w:rsidRPr="00E06C41" w:rsidRDefault="00FE72E4" w:rsidP="00F452CB">
            <w:pPr>
              <w:snapToGrid w:val="0"/>
            </w:pPr>
          </w:p>
        </w:tc>
      </w:tr>
      <w:tr w:rsidR="00FE72E4" w:rsidRPr="00747FB0" w14:paraId="0C797F90" w14:textId="77777777" w:rsidTr="0088334A">
        <w:tc>
          <w:tcPr>
            <w:tcW w:w="3438" w:type="dxa"/>
          </w:tcPr>
          <w:p w14:paraId="76D9C4C3" w14:textId="77777777" w:rsidR="00FE72E4" w:rsidRPr="00747FB0" w:rsidRDefault="00FE72E4" w:rsidP="00747FB0">
            <w:pPr>
              <w:pStyle w:val="a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3342" w:type="dxa"/>
          </w:tcPr>
          <w:p w14:paraId="1B5E51EC" w14:textId="77777777" w:rsidR="00FE72E4" w:rsidRPr="00747FB0" w:rsidRDefault="00FE72E4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14:paraId="2C1F6CF6" w14:textId="77777777" w:rsidR="00FE72E4" w:rsidRPr="00747FB0" w:rsidRDefault="00FE72E4" w:rsidP="00DC4290">
      <w:pPr>
        <w:rPr>
          <w:sz w:val="22"/>
          <w:szCs w:val="22"/>
          <w:lang w:val="en-US"/>
        </w:rPr>
      </w:pPr>
    </w:p>
    <w:p w14:paraId="4CA3F54E" w14:textId="77777777" w:rsidR="00FE72E4" w:rsidRDefault="00FE72E4" w:rsidP="00906251">
      <w:pPr>
        <w:rPr>
          <w:sz w:val="28"/>
          <w:lang w:val="en-US"/>
        </w:rPr>
      </w:pPr>
    </w:p>
    <w:p w14:paraId="4906864E" w14:textId="77777777" w:rsidR="00FE72E4" w:rsidRDefault="00FE72E4" w:rsidP="00906251">
      <w:pPr>
        <w:rPr>
          <w:sz w:val="28"/>
          <w:lang w:val="en-US"/>
        </w:rPr>
      </w:pPr>
    </w:p>
    <w:p w14:paraId="1A5B376E" w14:textId="77777777" w:rsidR="00FE72E4" w:rsidRDefault="00FE72E4" w:rsidP="00906251">
      <w:pPr>
        <w:rPr>
          <w:sz w:val="28"/>
          <w:lang w:val="en-US"/>
        </w:rPr>
      </w:pPr>
    </w:p>
    <w:p w14:paraId="386A2950" w14:textId="77777777" w:rsidR="00FE72E4" w:rsidRDefault="00FE72E4" w:rsidP="00906251">
      <w:pPr>
        <w:rPr>
          <w:sz w:val="28"/>
          <w:lang w:val="en-US"/>
        </w:rPr>
      </w:pPr>
    </w:p>
    <w:p w14:paraId="5BBFBE4C" w14:textId="77777777" w:rsidR="00FE72E4" w:rsidRDefault="00FE72E4" w:rsidP="00906251">
      <w:pPr>
        <w:rPr>
          <w:sz w:val="28"/>
          <w:lang w:val="en-US"/>
        </w:rPr>
      </w:pPr>
    </w:p>
    <w:p w14:paraId="65F45A73" w14:textId="77777777" w:rsidR="00FE72E4" w:rsidRDefault="00FE72E4" w:rsidP="00906251">
      <w:pPr>
        <w:rPr>
          <w:sz w:val="28"/>
          <w:lang w:val="en-US"/>
        </w:rPr>
      </w:pPr>
    </w:p>
    <w:p w14:paraId="6A3EDCBE" w14:textId="77777777" w:rsidR="00FE72E4" w:rsidRDefault="00FE72E4" w:rsidP="00906251">
      <w:pPr>
        <w:rPr>
          <w:sz w:val="28"/>
          <w:lang w:val="en-US"/>
        </w:rPr>
      </w:pPr>
    </w:p>
    <w:p w14:paraId="08A7659B" w14:textId="77777777" w:rsidR="00FE72E4" w:rsidRDefault="00FE72E4" w:rsidP="00906251">
      <w:pPr>
        <w:rPr>
          <w:sz w:val="28"/>
          <w:lang w:val="en-US"/>
        </w:rPr>
      </w:pPr>
    </w:p>
    <w:p w14:paraId="18F19319" w14:textId="77777777" w:rsidR="00FE72E4" w:rsidRDefault="00FE72E4" w:rsidP="00906251">
      <w:pPr>
        <w:rPr>
          <w:sz w:val="28"/>
          <w:lang w:val="en-US"/>
        </w:rPr>
      </w:pPr>
    </w:p>
    <w:p w14:paraId="06A4EADF" w14:textId="77777777" w:rsidR="00FE72E4" w:rsidRDefault="00FE72E4" w:rsidP="00906251">
      <w:pPr>
        <w:rPr>
          <w:sz w:val="28"/>
          <w:lang w:val="en-US"/>
        </w:rPr>
      </w:pPr>
    </w:p>
    <w:p w14:paraId="7FD316BE" w14:textId="77777777" w:rsidR="00FE72E4" w:rsidRDefault="00FE72E4" w:rsidP="00906251">
      <w:pPr>
        <w:rPr>
          <w:sz w:val="28"/>
          <w:lang w:val="en-US"/>
        </w:rPr>
      </w:pPr>
    </w:p>
    <w:p w14:paraId="601C7DE5" w14:textId="77777777" w:rsidR="00FE72E4" w:rsidRDefault="00FE72E4" w:rsidP="00906251">
      <w:pPr>
        <w:rPr>
          <w:sz w:val="28"/>
          <w:lang w:val="en-US"/>
        </w:rPr>
      </w:pPr>
    </w:p>
    <w:p w14:paraId="4016923C" w14:textId="77777777" w:rsidR="00FE72E4" w:rsidRDefault="00FE72E4" w:rsidP="00906251">
      <w:pPr>
        <w:rPr>
          <w:sz w:val="28"/>
          <w:lang w:val="en-US"/>
        </w:rPr>
      </w:pPr>
    </w:p>
    <w:p w14:paraId="3CF4CBAF" w14:textId="77777777" w:rsidR="00FE72E4" w:rsidRDefault="00FE72E4" w:rsidP="00906251">
      <w:pPr>
        <w:rPr>
          <w:sz w:val="28"/>
          <w:lang w:val="en-US"/>
        </w:rPr>
      </w:pPr>
    </w:p>
    <w:p w14:paraId="1636C1C8" w14:textId="77777777" w:rsidR="00FE72E4" w:rsidRDefault="00FE72E4" w:rsidP="00906251">
      <w:pPr>
        <w:rPr>
          <w:sz w:val="28"/>
          <w:lang w:val="en-US"/>
        </w:rPr>
      </w:pPr>
    </w:p>
    <w:p w14:paraId="4DB4DAE4" w14:textId="77777777" w:rsidR="00FE72E4" w:rsidRPr="009B7890" w:rsidRDefault="00FE72E4" w:rsidP="00906251">
      <w:pPr>
        <w:rPr>
          <w:sz w:val="28"/>
          <w:lang w:val="en-US"/>
        </w:rPr>
      </w:pPr>
    </w:p>
    <w:sectPr w:rsidR="00FE72E4" w:rsidRPr="009B7890" w:rsidSect="00E24AE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E8A9" w14:textId="77777777" w:rsidR="00A24EBA" w:rsidRDefault="00A24EBA" w:rsidP="00DC5C24">
      <w:r>
        <w:separator/>
      </w:r>
    </w:p>
  </w:endnote>
  <w:endnote w:type="continuationSeparator" w:id="0">
    <w:p w14:paraId="5844B922" w14:textId="77777777" w:rsidR="00A24EBA" w:rsidRDefault="00A24EB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01B3" w14:textId="746472B1" w:rsidR="00FE72E4" w:rsidRPr="000F2E5D" w:rsidRDefault="00745155" w:rsidP="0059655D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2F23D7" wp14:editId="28FFB235">
              <wp:simplePos x="0" y="0"/>
              <wp:positionH relativeFrom="column">
                <wp:posOffset>-382270</wp:posOffset>
              </wp:positionH>
              <wp:positionV relativeFrom="paragraph">
                <wp:posOffset>-436880</wp:posOffset>
              </wp:positionV>
              <wp:extent cx="6721475" cy="627380"/>
              <wp:effectExtent l="0" t="10795" r="4445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3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427D5" w14:textId="77777777" w:rsidR="00FE72E4" w:rsidRPr="0059655D" w:rsidRDefault="00BA2C88" w:rsidP="00F23FCF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FE72E4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F03DBF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Straight Connector 51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1142C" w14:textId="77777777" w:rsidR="00FE72E4" w:rsidRDefault="00FE72E4" w:rsidP="00F23FCF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6EEF95C0" w14:textId="77777777" w:rsidR="00FE72E4" w:rsidRDefault="00FE72E4" w:rsidP="00F23FCF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7850E8AC" w14:textId="77777777" w:rsidR="00FE72E4" w:rsidRPr="00F23FCF" w:rsidRDefault="00FE72E4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149C2" w14:textId="77777777" w:rsidR="00FE72E4" w:rsidRPr="00F23FCF" w:rsidRDefault="00FE72E4" w:rsidP="00F23FCF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57B746AE" w14:textId="77777777" w:rsidR="00FE72E4" w:rsidRPr="00F23FCF" w:rsidRDefault="00FE72E4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2F6B0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3A6E76CF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3AD0B7DE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742AA33A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F23D7" id="Group 10" o:spid="_x0000_s1026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53D427D5" w14:textId="77777777" w:rsidR="00FE72E4" w:rsidRPr="0059655D" w:rsidRDefault="00BA2C88" w:rsidP="00F23FCF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FE72E4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F03DBF">
                        <w:rPr>
                          <w:b/>
                          <w:noProof/>
                        </w:rPr>
                        <w:t>2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51" o:spid="_x0000_s1028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    <v:stroke joinstyle="miter"/>
              </v:line>
              <v:shape id="Text Box 52" o:spid="_x0000_s1029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2C81142C" w14:textId="77777777" w:rsidR="00FE72E4" w:rsidRDefault="00FE72E4" w:rsidP="00F23FCF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6EEF95C0" w14:textId="77777777" w:rsidR="00FE72E4" w:rsidRDefault="00FE72E4" w:rsidP="00F23FCF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7850E8AC" w14:textId="77777777" w:rsidR="00FE72E4" w:rsidRPr="00F23FCF" w:rsidRDefault="00FE72E4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3" o:spid="_x0000_s1030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14:paraId="044149C2" w14:textId="77777777" w:rsidR="00FE72E4" w:rsidRPr="00F23FCF" w:rsidRDefault="00FE72E4" w:rsidP="00F23FCF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57B746AE" w14:textId="77777777" w:rsidR="00FE72E4" w:rsidRPr="00F23FCF" w:rsidRDefault="00FE72E4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4" o:spid="_x0000_s1031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14:paraId="2972F6B0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3A6E76CF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3AD0B7DE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742AA33A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    <v:imagedata r:id="rId5" o:title=""/>
              </v:shape>
              <v:shape id="Picture 7" o:spid="_x0000_s1033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9BC" w14:textId="1012CB7A" w:rsidR="00FE72E4" w:rsidRDefault="00745155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C760AA" wp14:editId="2F6D52EB">
              <wp:simplePos x="0" y="0"/>
              <wp:positionH relativeFrom="column">
                <wp:posOffset>-420370</wp:posOffset>
              </wp:positionH>
              <wp:positionV relativeFrom="paragraph">
                <wp:posOffset>-454025</wp:posOffset>
              </wp:positionV>
              <wp:extent cx="6721475" cy="6273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1475" cy="627380"/>
                        <a:chOff x="0" y="0"/>
                        <a:chExt cx="6721522" cy="627209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0" y="75063"/>
                          <a:ext cx="491691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BDD2F" w14:textId="77777777" w:rsidR="00FE72E4" w:rsidRPr="0059655D" w:rsidRDefault="00BA2C88" w:rsidP="00932BCA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FE72E4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F03DB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573206" y="0"/>
                          <a:ext cx="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Text Box 14"/>
                      <wps:cNvSpPr txBox="1"/>
                      <wps:spPr>
                        <a:xfrm>
                          <a:off x="900752" y="40943"/>
                          <a:ext cx="20548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674B2" w14:textId="77777777" w:rsidR="00FE72E4" w:rsidRDefault="00FE72E4" w:rsidP="00932BCA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0A37B1B3" w14:textId="77777777" w:rsidR="00FE72E4" w:rsidRDefault="00FE72E4" w:rsidP="00932BCA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15A8DC1F" w14:textId="77777777" w:rsidR="00FE72E4" w:rsidRPr="00F23FCF" w:rsidRDefault="00FE72E4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2838734" y="34119"/>
                          <a:ext cx="18135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96B96" w14:textId="77777777" w:rsidR="00FE72E4" w:rsidRPr="00F23FCF" w:rsidRDefault="00FE72E4" w:rsidP="00932BCA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02512C71" w14:textId="77777777" w:rsidR="00FE72E4" w:rsidRPr="00F23FCF" w:rsidRDefault="00FE72E4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4899546" y="34119"/>
                          <a:ext cx="171196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88DAC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6D7FE89B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5F0B7C84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56B4B7AE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797" y="102358"/>
                          <a:ext cx="375313" cy="368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1021" y="40943"/>
                          <a:ext cx="600501" cy="3207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760AA" id="Group 11" o:spid="_x0000_s1035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<v:textbox>
                  <w:txbxContent>
                    <w:p w14:paraId="57BBDD2F" w14:textId="77777777" w:rsidR="00FE72E4" w:rsidRPr="0059655D" w:rsidRDefault="00BA2C88" w:rsidP="00932BCA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FE72E4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F03DBF">
                        <w:rPr>
                          <w:b/>
                          <w:noProof/>
                        </w:rPr>
                        <w:t>1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13" o:spid="_x0000_s1037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    <v:shape id="Text Box 14" o:spid="_x0000_s1038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14:paraId="5D8674B2" w14:textId="77777777" w:rsidR="00FE72E4" w:rsidRDefault="00FE72E4" w:rsidP="00932BCA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0A37B1B3" w14:textId="77777777" w:rsidR="00FE72E4" w:rsidRDefault="00FE72E4" w:rsidP="00932BCA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15A8DC1F" w14:textId="77777777" w:rsidR="00FE72E4" w:rsidRPr="00F23FCF" w:rsidRDefault="00FE72E4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5" o:spid="_x0000_s1039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<v:textbox>
                  <w:txbxContent>
                    <w:p w14:paraId="57696B96" w14:textId="77777777" w:rsidR="00FE72E4" w:rsidRPr="00F23FCF" w:rsidRDefault="00FE72E4" w:rsidP="00932BCA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02512C71" w14:textId="77777777" w:rsidR="00FE72E4" w:rsidRPr="00F23FCF" w:rsidRDefault="00FE72E4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6" o:spid="_x0000_s1040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14:paraId="6E988DAC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6D7FE89B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5F0B7C84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56B4B7AE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1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    <v:imagedata r:id="rId5" o:title=""/>
              </v:shape>
              <v:shape id="Picture 18" o:spid="_x0000_s1042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2FED" w14:textId="77777777" w:rsidR="00A24EBA" w:rsidRDefault="00A24EBA" w:rsidP="00DC5C24">
      <w:r>
        <w:separator/>
      </w:r>
    </w:p>
  </w:footnote>
  <w:footnote w:type="continuationSeparator" w:id="0">
    <w:p w14:paraId="218C4EA6" w14:textId="77777777" w:rsidR="00A24EBA" w:rsidRDefault="00A24EB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DABC" w14:textId="77777777" w:rsidR="00FE72E4" w:rsidRPr="000F2E5D" w:rsidRDefault="00A24EBA" w:rsidP="00DC5C24">
    <w:r>
      <w:rPr>
        <w:noProof/>
        <w:lang w:val="en-US" w:eastAsia="en-US"/>
      </w:rPr>
      <w:pict w14:anchorId="26CB0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6211" w14:textId="77777777" w:rsidR="00FE72E4" w:rsidRDefault="00FE72E4" w:rsidP="00001E20">
    <w:pPr>
      <w:jc w:val="center"/>
    </w:pPr>
  </w:p>
  <w:p w14:paraId="1461FC1F" w14:textId="77777777" w:rsidR="00FE72E4" w:rsidRDefault="00A24EBA" w:rsidP="00001E20">
    <w:pPr>
      <w:jc w:val="center"/>
    </w:pPr>
    <w:r>
      <w:rPr>
        <w:noProof/>
        <w:lang w:val="en-US" w:eastAsia="en-US"/>
      </w:rPr>
      <w:pict w14:anchorId="55711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2EC7" w14:textId="689DABA4" w:rsidR="00FE72E4" w:rsidRDefault="00745155" w:rsidP="00932BCA">
    <w:pPr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ED4C8" wp14:editId="77BB544B">
              <wp:simplePos x="0" y="0"/>
              <wp:positionH relativeFrom="column">
                <wp:posOffset>-102235</wp:posOffset>
              </wp:positionH>
              <wp:positionV relativeFrom="paragraph">
                <wp:posOffset>1266825</wp:posOffset>
              </wp:positionV>
              <wp:extent cx="6143625" cy="533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D1ECD" w14:textId="77777777" w:rsidR="00FE72E4" w:rsidRDefault="00FE72E4" w:rsidP="00932BCA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ЦАРИНСКА УПРАВА</w:t>
                          </w:r>
                          <w:r w:rsidRPr="003C3AC5">
                            <w:t xml:space="preserve"> -</w:t>
                          </w:r>
                        </w:p>
                        <w:p w14:paraId="6DB39D66" w14:textId="77777777" w:rsidR="00FE72E4" w:rsidRPr="007A1A15" w:rsidRDefault="00FE72E4" w:rsidP="00932BCA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  <w:r>
                            <w:t xml:space="preserve">Централна управа </w:t>
                          </w:r>
                        </w:p>
                        <w:p w14:paraId="1EAA46DF" w14:textId="77777777" w:rsidR="00FE72E4" w:rsidRPr="003C3AC5" w:rsidRDefault="00FE72E4" w:rsidP="00932BC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D4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0;text-align:left;margin-left:-8.05pt;margin-top:99.75pt;width:48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    <v:textbox>
                <w:txbxContent>
                  <w:p w14:paraId="739D1ECD" w14:textId="77777777" w:rsidR="00FE72E4" w:rsidRDefault="00FE72E4" w:rsidP="00932BCA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ЦАРИНСКА УПРАВА</w:t>
                    </w:r>
                    <w:r w:rsidRPr="003C3AC5">
                      <w:t xml:space="preserve"> -</w:t>
                    </w:r>
                  </w:p>
                  <w:p w14:paraId="6DB39D66" w14:textId="77777777" w:rsidR="00FE72E4" w:rsidRPr="007A1A15" w:rsidRDefault="00FE72E4" w:rsidP="00932BCA">
                    <w:pPr>
                      <w:pStyle w:val="HeaderTXT"/>
                      <w:rPr>
                        <w:lang w:val="en-US"/>
                      </w:rPr>
                    </w:pPr>
                    <w:r>
                      <w:t xml:space="preserve">Централна управа </w:t>
                    </w:r>
                  </w:p>
                  <w:p w14:paraId="1EAA46DF" w14:textId="77777777" w:rsidR="00FE72E4" w:rsidRPr="003C3AC5" w:rsidRDefault="00FE72E4" w:rsidP="00932BC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327187">
      <w:rPr>
        <w:noProof/>
        <w:lang w:val="en-US" w:eastAsia="en-US"/>
      </w:rPr>
      <w:drawing>
        <wp:inline distT="0" distB="0" distL="0" distR="0" wp14:anchorId="62B5E93A" wp14:editId="77C1378D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0B5194" w14:textId="77777777" w:rsidR="00FE72E4" w:rsidRPr="000F2E5D" w:rsidRDefault="00A24EBA" w:rsidP="00932BCA">
    <w:pPr>
      <w:jc w:val="center"/>
    </w:pPr>
    <w:r>
      <w:rPr>
        <w:noProof/>
        <w:lang w:val="en-US" w:eastAsia="en-US"/>
      </w:rPr>
      <w:pict w14:anchorId="4A7D0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7BD6"/>
    <w:rsid w:val="00021B2A"/>
    <w:rsid w:val="00022467"/>
    <w:rsid w:val="0003126B"/>
    <w:rsid w:val="00033666"/>
    <w:rsid w:val="00035379"/>
    <w:rsid w:val="0003569F"/>
    <w:rsid w:val="00035845"/>
    <w:rsid w:val="0003592F"/>
    <w:rsid w:val="000413E7"/>
    <w:rsid w:val="000414DD"/>
    <w:rsid w:val="00042989"/>
    <w:rsid w:val="00043218"/>
    <w:rsid w:val="00043737"/>
    <w:rsid w:val="00044ED8"/>
    <w:rsid w:val="00045813"/>
    <w:rsid w:val="00047565"/>
    <w:rsid w:val="00050210"/>
    <w:rsid w:val="00051A29"/>
    <w:rsid w:val="0005260B"/>
    <w:rsid w:val="00052EFE"/>
    <w:rsid w:val="00054809"/>
    <w:rsid w:val="000573F0"/>
    <w:rsid w:val="0005789E"/>
    <w:rsid w:val="00061897"/>
    <w:rsid w:val="00063048"/>
    <w:rsid w:val="0006367A"/>
    <w:rsid w:val="00064056"/>
    <w:rsid w:val="000660DB"/>
    <w:rsid w:val="000664ED"/>
    <w:rsid w:val="0006705C"/>
    <w:rsid w:val="000675A9"/>
    <w:rsid w:val="00067F9E"/>
    <w:rsid w:val="0007053E"/>
    <w:rsid w:val="00071A9C"/>
    <w:rsid w:val="000803E1"/>
    <w:rsid w:val="0008081A"/>
    <w:rsid w:val="0008191E"/>
    <w:rsid w:val="00081E7B"/>
    <w:rsid w:val="00081FFB"/>
    <w:rsid w:val="00082E53"/>
    <w:rsid w:val="00083FFA"/>
    <w:rsid w:val="00084978"/>
    <w:rsid w:val="00087B76"/>
    <w:rsid w:val="000902E1"/>
    <w:rsid w:val="0009123B"/>
    <w:rsid w:val="00091D18"/>
    <w:rsid w:val="0009377E"/>
    <w:rsid w:val="0009631B"/>
    <w:rsid w:val="000A0D24"/>
    <w:rsid w:val="000C07EB"/>
    <w:rsid w:val="000C2208"/>
    <w:rsid w:val="000C28D5"/>
    <w:rsid w:val="000D0BC8"/>
    <w:rsid w:val="000D124E"/>
    <w:rsid w:val="000D27A1"/>
    <w:rsid w:val="000D3030"/>
    <w:rsid w:val="000D361B"/>
    <w:rsid w:val="000D3772"/>
    <w:rsid w:val="000D73B0"/>
    <w:rsid w:val="000E0324"/>
    <w:rsid w:val="000E1FEE"/>
    <w:rsid w:val="000E27CD"/>
    <w:rsid w:val="000E56FD"/>
    <w:rsid w:val="000F01C0"/>
    <w:rsid w:val="000F1CA4"/>
    <w:rsid w:val="000F1EC7"/>
    <w:rsid w:val="000F2A96"/>
    <w:rsid w:val="000F2E5D"/>
    <w:rsid w:val="000F43FA"/>
    <w:rsid w:val="00100FD9"/>
    <w:rsid w:val="0010267F"/>
    <w:rsid w:val="0010302A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5DA2"/>
    <w:rsid w:val="001167B7"/>
    <w:rsid w:val="00117194"/>
    <w:rsid w:val="00127ADA"/>
    <w:rsid w:val="001317FD"/>
    <w:rsid w:val="0013265E"/>
    <w:rsid w:val="00132B65"/>
    <w:rsid w:val="00133479"/>
    <w:rsid w:val="001337FE"/>
    <w:rsid w:val="0013530D"/>
    <w:rsid w:val="00136674"/>
    <w:rsid w:val="001375CA"/>
    <w:rsid w:val="00140D4C"/>
    <w:rsid w:val="001425EE"/>
    <w:rsid w:val="00142772"/>
    <w:rsid w:val="00144EC7"/>
    <w:rsid w:val="0014672F"/>
    <w:rsid w:val="00146B74"/>
    <w:rsid w:val="00147B44"/>
    <w:rsid w:val="00150CDA"/>
    <w:rsid w:val="00152474"/>
    <w:rsid w:val="00153CBE"/>
    <w:rsid w:val="00155786"/>
    <w:rsid w:val="001565F6"/>
    <w:rsid w:val="00157487"/>
    <w:rsid w:val="0015755C"/>
    <w:rsid w:val="001617CA"/>
    <w:rsid w:val="00161B63"/>
    <w:rsid w:val="00163AF5"/>
    <w:rsid w:val="001653E9"/>
    <w:rsid w:val="00166A70"/>
    <w:rsid w:val="00171DBA"/>
    <w:rsid w:val="001760C7"/>
    <w:rsid w:val="0017686B"/>
    <w:rsid w:val="001807F7"/>
    <w:rsid w:val="00180B7B"/>
    <w:rsid w:val="00182C6F"/>
    <w:rsid w:val="00183C3B"/>
    <w:rsid w:val="00184BAA"/>
    <w:rsid w:val="00185218"/>
    <w:rsid w:val="00185D97"/>
    <w:rsid w:val="00186185"/>
    <w:rsid w:val="00186DF1"/>
    <w:rsid w:val="00187E40"/>
    <w:rsid w:val="001908F2"/>
    <w:rsid w:val="00191AB1"/>
    <w:rsid w:val="0019449A"/>
    <w:rsid w:val="001959F1"/>
    <w:rsid w:val="001A05C4"/>
    <w:rsid w:val="001A35D8"/>
    <w:rsid w:val="001A42B7"/>
    <w:rsid w:val="001A60E6"/>
    <w:rsid w:val="001B0601"/>
    <w:rsid w:val="001B0B35"/>
    <w:rsid w:val="001B2108"/>
    <w:rsid w:val="001B4B6E"/>
    <w:rsid w:val="001C15FF"/>
    <w:rsid w:val="001C22F9"/>
    <w:rsid w:val="001C2E86"/>
    <w:rsid w:val="001C4CA2"/>
    <w:rsid w:val="001C52BF"/>
    <w:rsid w:val="001D098C"/>
    <w:rsid w:val="001D184E"/>
    <w:rsid w:val="001D27D5"/>
    <w:rsid w:val="001D2C44"/>
    <w:rsid w:val="001D325E"/>
    <w:rsid w:val="001D4974"/>
    <w:rsid w:val="001D54C9"/>
    <w:rsid w:val="001D6916"/>
    <w:rsid w:val="001D73D8"/>
    <w:rsid w:val="001E02C6"/>
    <w:rsid w:val="001E09C3"/>
    <w:rsid w:val="001E0DB5"/>
    <w:rsid w:val="001E197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6598"/>
    <w:rsid w:val="001F7B56"/>
    <w:rsid w:val="002009BB"/>
    <w:rsid w:val="00201379"/>
    <w:rsid w:val="00202E5F"/>
    <w:rsid w:val="00203664"/>
    <w:rsid w:val="00204192"/>
    <w:rsid w:val="00204561"/>
    <w:rsid w:val="002061E0"/>
    <w:rsid w:val="00206E2E"/>
    <w:rsid w:val="00206E4D"/>
    <w:rsid w:val="0020754D"/>
    <w:rsid w:val="00207FE6"/>
    <w:rsid w:val="00212A62"/>
    <w:rsid w:val="00214B23"/>
    <w:rsid w:val="002200EE"/>
    <w:rsid w:val="00220BF1"/>
    <w:rsid w:val="002221F3"/>
    <w:rsid w:val="0022703A"/>
    <w:rsid w:val="002276A8"/>
    <w:rsid w:val="00234469"/>
    <w:rsid w:val="00235514"/>
    <w:rsid w:val="00235B2D"/>
    <w:rsid w:val="00235EB7"/>
    <w:rsid w:val="002365AE"/>
    <w:rsid w:val="00236FCC"/>
    <w:rsid w:val="00237894"/>
    <w:rsid w:val="00237F58"/>
    <w:rsid w:val="0024255E"/>
    <w:rsid w:val="0024602F"/>
    <w:rsid w:val="00251D83"/>
    <w:rsid w:val="002520A4"/>
    <w:rsid w:val="00252864"/>
    <w:rsid w:val="002609C0"/>
    <w:rsid w:val="0026280C"/>
    <w:rsid w:val="002651CC"/>
    <w:rsid w:val="002714F2"/>
    <w:rsid w:val="00271C6D"/>
    <w:rsid w:val="00272403"/>
    <w:rsid w:val="00272918"/>
    <w:rsid w:val="00273D0C"/>
    <w:rsid w:val="00275A53"/>
    <w:rsid w:val="00276661"/>
    <w:rsid w:val="00277A97"/>
    <w:rsid w:val="0028192E"/>
    <w:rsid w:val="0028317D"/>
    <w:rsid w:val="00283598"/>
    <w:rsid w:val="00285C27"/>
    <w:rsid w:val="00293A36"/>
    <w:rsid w:val="00293CD0"/>
    <w:rsid w:val="00295274"/>
    <w:rsid w:val="002976DF"/>
    <w:rsid w:val="002A210F"/>
    <w:rsid w:val="002A3141"/>
    <w:rsid w:val="002A3AD5"/>
    <w:rsid w:val="002A52B3"/>
    <w:rsid w:val="002A6D32"/>
    <w:rsid w:val="002A6EA0"/>
    <w:rsid w:val="002A6ED3"/>
    <w:rsid w:val="002A754A"/>
    <w:rsid w:val="002B11CC"/>
    <w:rsid w:val="002B246C"/>
    <w:rsid w:val="002B388E"/>
    <w:rsid w:val="002B45A3"/>
    <w:rsid w:val="002C0493"/>
    <w:rsid w:val="002C1292"/>
    <w:rsid w:val="002C313D"/>
    <w:rsid w:val="002C32F3"/>
    <w:rsid w:val="002C533E"/>
    <w:rsid w:val="002D055A"/>
    <w:rsid w:val="002D2CD1"/>
    <w:rsid w:val="002D2FAE"/>
    <w:rsid w:val="002D54F5"/>
    <w:rsid w:val="002D73BD"/>
    <w:rsid w:val="002D7681"/>
    <w:rsid w:val="002E0074"/>
    <w:rsid w:val="002E0A73"/>
    <w:rsid w:val="002E166A"/>
    <w:rsid w:val="002E2998"/>
    <w:rsid w:val="002E2EBA"/>
    <w:rsid w:val="002E3011"/>
    <w:rsid w:val="002E32CE"/>
    <w:rsid w:val="002E44CB"/>
    <w:rsid w:val="002E59FB"/>
    <w:rsid w:val="002E6E53"/>
    <w:rsid w:val="002E7536"/>
    <w:rsid w:val="002F2E0A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4F45"/>
    <w:rsid w:val="00315E5A"/>
    <w:rsid w:val="00317DBE"/>
    <w:rsid w:val="00317E9C"/>
    <w:rsid w:val="00320637"/>
    <w:rsid w:val="003242A9"/>
    <w:rsid w:val="00325EA7"/>
    <w:rsid w:val="003262F2"/>
    <w:rsid w:val="00327187"/>
    <w:rsid w:val="00327AB3"/>
    <w:rsid w:val="00327C8A"/>
    <w:rsid w:val="00327D4A"/>
    <w:rsid w:val="00331022"/>
    <w:rsid w:val="003311F2"/>
    <w:rsid w:val="00335DE2"/>
    <w:rsid w:val="003377A9"/>
    <w:rsid w:val="003378CF"/>
    <w:rsid w:val="003419F8"/>
    <w:rsid w:val="00341AC8"/>
    <w:rsid w:val="00341D02"/>
    <w:rsid w:val="00345BCC"/>
    <w:rsid w:val="00345DF9"/>
    <w:rsid w:val="00347D47"/>
    <w:rsid w:val="0035213E"/>
    <w:rsid w:val="003522AA"/>
    <w:rsid w:val="003535C3"/>
    <w:rsid w:val="00356024"/>
    <w:rsid w:val="003565FD"/>
    <w:rsid w:val="00361C12"/>
    <w:rsid w:val="00362F3A"/>
    <w:rsid w:val="00364705"/>
    <w:rsid w:val="003649B5"/>
    <w:rsid w:val="00364EE9"/>
    <w:rsid w:val="003665B6"/>
    <w:rsid w:val="003671FD"/>
    <w:rsid w:val="00370ACF"/>
    <w:rsid w:val="00372447"/>
    <w:rsid w:val="0037394C"/>
    <w:rsid w:val="00374E70"/>
    <w:rsid w:val="00376AD4"/>
    <w:rsid w:val="00377FC4"/>
    <w:rsid w:val="0038599F"/>
    <w:rsid w:val="00386382"/>
    <w:rsid w:val="0038648B"/>
    <w:rsid w:val="00387CF7"/>
    <w:rsid w:val="003906C3"/>
    <w:rsid w:val="0039156F"/>
    <w:rsid w:val="00394193"/>
    <w:rsid w:val="003942BB"/>
    <w:rsid w:val="00394857"/>
    <w:rsid w:val="003A23B1"/>
    <w:rsid w:val="003A7240"/>
    <w:rsid w:val="003A77B8"/>
    <w:rsid w:val="003A79DD"/>
    <w:rsid w:val="003B099E"/>
    <w:rsid w:val="003B1008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1C32"/>
    <w:rsid w:val="003C2C83"/>
    <w:rsid w:val="003C3AC5"/>
    <w:rsid w:val="003C478A"/>
    <w:rsid w:val="003C4FE4"/>
    <w:rsid w:val="003C5B82"/>
    <w:rsid w:val="003C6479"/>
    <w:rsid w:val="003D0DE0"/>
    <w:rsid w:val="003D13E7"/>
    <w:rsid w:val="003D16E4"/>
    <w:rsid w:val="003D35C5"/>
    <w:rsid w:val="003D391D"/>
    <w:rsid w:val="003D4B2F"/>
    <w:rsid w:val="003D5009"/>
    <w:rsid w:val="003D5445"/>
    <w:rsid w:val="003D5DE9"/>
    <w:rsid w:val="003D653C"/>
    <w:rsid w:val="003D774B"/>
    <w:rsid w:val="003E08DD"/>
    <w:rsid w:val="003E0E75"/>
    <w:rsid w:val="003E2AF6"/>
    <w:rsid w:val="003E5360"/>
    <w:rsid w:val="003E6C13"/>
    <w:rsid w:val="003E7AA9"/>
    <w:rsid w:val="003E7B8C"/>
    <w:rsid w:val="003F1CED"/>
    <w:rsid w:val="003F2152"/>
    <w:rsid w:val="003F3433"/>
    <w:rsid w:val="003F40C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0F9"/>
    <w:rsid w:val="00412A70"/>
    <w:rsid w:val="00412EFA"/>
    <w:rsid w:val="00413B61"/>
    <w:rsid w:val="00414062"/>
    <w:rsid w:val="004169B9"/>
    <w:rsid w:val="0041711C"/>
    <w:rsid w:val="0042743A"/>
    <w:rsid w:val="00431E18"/>
    <w:rsid w:val="00432203"/>
    <w:rsid w:val="00434FA3"/>
    <w:rsid w:val="0043611E"/>
    <w:rsid w:val="00436EBF"/>
    <w:rsid w:val="004408E6"/>
    <w:rsid w:val="004436BA"/>
    <w:rsid w:val="00446B71"/>
    <w:rsid w:val="004523D2"/>
    <w:rsid w:val="00453021"/>
    <w:rsid w:val="0045689F"/>
    <w:rsid w:val="00460846"/>
    <w:rsid w:val="0046135C"/>
    <w:rsid w:val="004627B8"/>
    <w:rsid w:val="00463381"/>
    <w:rsid w:val="004648B3"/>
    <w:rsid w:val="00466B95"/>
    <w:rsid w:val="00467534"/>
    <w:rsid w:val="00470B40"/>
    <w:rsid w:val="00474938"/>
    <w:rsid w:val="00474D0D"/>
    <w:rsid w:val="00477358"/>
    <w:rsid w:val="00480345"/>
    <w:rsid w:val="004805A6"/>
    <w:rsid w:val="00485E24"/>
    <w:rsid w:val="00486105"/>
    <w:rsid w:val="00486257"/>
    <w:rsid w:val="00487AD1"/>
    <w:rsid w:val="00490EA7"/>
    <w:rsid w:val="00492B34"/>
    <w:rsid w:val="00495469"/>
    <w:rsid w:val="004A0D51"/>
    <w:rsid w:val="004A4A61"/>
    <w:rsid w:val="004A67D2"/>
    <w:rsid w:val="004B0595"/>
    <w:rsid w:val="004B0D4C"/>
    <w:rsid w:val="004B16EE"/>
    <w:rsid w:val="004B2E41"/>
    <w:rsid w:val="004B37CE"/>
    <w:rsid w:val="004B69E1"/>
    <w:rsid w:val="004B7BDF"/>
    <w:rsid w:val="004C009D"/>
    <w:rsid w:val="004C0A4F"/>
    <w:rsid w:val="004C0BF1"/>
    <w:rsid w:val="004C1362"/>
    <w:rsid w:val="004C19DC"/>
    <w:rsid w:val="004C1DFF"/>
    <w:rsid w:val="004C73C8"/>
    <w:rsid w:val="004D2DDA"/>
    <w:rsid w:val="004D5837"/>
    <w:rsid w:val="004E2523"/>
    <w:rsid w:val="004E31A7"/>
    <w:rsid w:val="004E6397"/>
    <w:rsid w:val="004E712E"/>
    <w:rsid w:val="004F04FD"/>
    <w:rsid w:val="004F1B7B"/>
    <w:rsid w:val="004F222D"/>
    <w:rsid w:val="004F2400"/>
    <w:rsid w:val="004F4B44"/>
    <w:rsid w:val="004F6133"/>
    <w:rsid w:val="004F754C"/>
    <w:rsid w:val="004F7B2B"/>
    <w:rsid w:val="00500FE9"/>
    <w:rsid w:val="00501093"/>
    <w:rsid w:val="0050516B"/>
    <w:rsid w:val="00507F7B"/>
    <w:rsid w:val="0051006C"/>
    <w:rsid w:val="0051236F"/>
    <w:rsid w:val="005132DA"/>
    <w:rsid w:val="0051380D"/>
    <w:rsid w:val="0051482A"/>
    <w:rsid w:val="00514E5D"/>
    <w:rsid w:val="005158CB"/>
    <w:rsid w:val="00515B0B"/>
    <w:rsid w:val="0051643A"/>
    <w:rsid w:val="00516ECB"/>
    <w:rsid w:val="005170F3"/>
    <w:rsid w:val="00517FEE"/>
    <w:rsid w:val="00520035"/>
    <w:rsid w:val="00520B95"/>
    <w:rsid w:val="005218A5"/>
    <w:rsid w:val="00527973"/>
    <w:rsid w:val="00527F91"/>
    <w:rsid w:val="00530BC5"/>
    <w:rsid w:val="00534F29"/>
    <w:rsid w:val="00534FEE"/>
    <w:rsid w:val="0054141A"/>
    <w:rsid w:val="00543436"/>
    <w:rsid w:val="005440D1"/>
    <w:rsid w:val="00547F59"/>
    <w:rsid w:val="00550992"/>
    <w:rsid w:val="0055288F"/>
    <w:rsid w:val="0055550B"/>
    <w:rsid w:val="00560AEB"/>
    <w:rsid w:val="00566FD3"/>
    <w:rsid w:val="00571F34"/>
    <w:rsid w:val="00573167"/>
    <w:rsid w:val="00575C0B"/>
    <w:rsid w:val="005778C0"/>
    <w:rsid w:val="00585DCC"/>
    <w:rsid w:val="005862AF"/>
    <w:rsid w:val="0058672F"/>
    <w:rsid w:val="00586E47"/>
    <w:rsid w:val="0059655D"/>
    <w:rsid w:val="00596DD5"/>
    <w:rsid w:val="00597D0D"/>
    <w:rsid w:val="005A10C0"/>
    <w:rsid w:val="005A2A27"/>
    <w:rsid w:val="005A554D"/>
    <w:rsid w:val="005A6822"/>
    <w:rsid w:val="005B0F8B"/>
    <w:rsid w:val="005B53AA"/>
    <w:rsid w:val="005B5742"/>
    <w:rsid w:val="005B74AA"/>
    <w:rsid w:val="005B7AA1"/>
    <w:rsid w:val="005C2488"/>
    <w:rsid w:val="005C2739"/>
    <w:rsid w:val="005C2CBE"/>
    <w:rsid w:val="005C4BFE"/>
    <w:rsid w:val="005C66DE"/>
    <w:rsid w:val="005C7A89"/>
    <w:rsid w:val="005D2528"/>
    <w:rsid w:val="005D2A81"/>
    <w:rsid w:val="005D3F9E"/>
    <w:rsid w:val="005D5E28"/>
    <w:rsid w:val="005E0244"/>
    <w:rsid w:val="005E0634"/>
    <w:rsid w:val="005E3EE0"/>
    <w:rsid w:val="005E4B38"/>
    <w:rsid w:val="005E51BC"/>
    <w:rsid w:val="005E6442"/>
    <w:rsid w:val="005E6448"/>
    <w:rsid w:val="005E772C"/>
    <w:rsid w:val="005F07B0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133"/>
    <w:rsid w:val="00612FF0"/>
    <w:rsid w:val="0062089E"/>
    <w:rsid w:val="00622765"/>
    <w:rsid w:val="00622833"/>
    <w:rsid w:val="00622F64"/>
    <w:rsid w:val="00626B3A"/>
    <w:rsid w:val="006272E6"/>
    <w:rsid w:val="00627F98"/>
    <w:rsid w:val="0063013A"/>
    <w:rsid w:val="00630CF4"/>
    <w:rsid w:val="00632615"/>
    <w:rsid w:val="00632C52"/>
    <w:rsid w:val="0063345F"/>
    <w:rsid w:val="00633D01"/>
    <w:rsid w:val="0063509B"/>
    <w:rsid w:val="00635F22"/>
    <w:rsid w:val="00635F8F"/>
    <w:rsid w:val="00636686"/>
    <w:rsid w:val="00641AEF"/>
    <w:rsid w:val="0064344D"/>
    <w:rsid w:val="00644633"/>
    <w:rsid w:val="006452E1"/>
    <w:rsid w:val="00650646"/>
    <w:rsid w:val="00654330"/>
    <w:rsid w:val="00655D23"/>
    <w:rsid w:val="00661E32"/>
    <w:rsid w:val="00663D50"/>
    <w:rsid w:val="006666AE"/>
    <w:rsid w:val="0066677B"/>
    <w:rsid w:val="00666DD7"/>
    <w:rsid w:val="0066798C"/>
    <w:rsid w:val="006714CC"/>
    <w:rsid w:val="006838E4"/>
    <w:rsid w:val="006841E1"/>
    <w:rsid w:val="006865CF"/>
    <w:rsid w:val="00686D4F"/>
    <w:rsid w:val="00687367"/>
    <w:rsid w:val="006879FF"/>
    <w:rsid w:val="00693DEE"/>
    <w:rsid w:val="00694204"/>
    <w:rsid w:val="00697E16"/>
    <w:rsid w:val="006A1AD2"/>
    <w:rsid w:val="006A248D"/>
    <w:rsid w:val="006A6264"/>
    <w:rsid w:val="006B1580"/>
    <w:rsid w:val="006B1E2E"/>
    <w:rsid w:val="006B2357"/>
    <w:rsid w:val="006B3028"/>
    <w:rsid w:val="006B4AB3"/>
    <w:rsid w:val="006B5EC1"/>
    <w:rsid w:val="006C35E9"/>
    <w:rsid w:val="006C42D1"/>
    <w:rsid w:val="006C4ACE"/>
    <w:rsid w:val="006C6D72"/>
    <w:rsid w:val="006C7EA1"/>
    <w:rsid w:val="006D030C"/>
    <w:rsid w:val="006D3724"/>
    <w:rsid w:val="006D4334"/>
    <w:rsid w:val="006D5FDA"/>
    <w:rsid w:val="006D6197"/>
    <w:rsid w:val="006E0438"/>
    <w:rsid w:val="006E2B65"/>
    <w:rsid w:val="006E42AD"/>
    <w:rsid w:val="006F1DCC"/>
    <w:rsid w:val="006F220C"/>
    <w:rsid w:val="006F23B7"/>
    <w:rsid w:val="006F5C2E"/>
    <w:rsid w:val="006F5CB5"/>
    <w:rsid w:val="006F5E41"/>
    <w:rsid w:val="006F6E91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7C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34DE4"/>
    <w:rsid w:val="0074270F"/>
    <w:rsid w:val="0074451D"/>
    <w:rsid w:val="00745155"/>
    <w:rsid w:val="007463D3"/>
    <w:rsid w:val="0074696D"/>
    <w:rsid w:val="0074761F"/>
    <w:rsid w:val="00747FB0"/>
    <w:rsid w:val="00750298"/>
    <w:rsid w:val="0075212D"/>
    <w:rsid w:val="007523BB"/>
    <w:rsid w:val="00752626"/>
    <w:rsid w:val="00752998"/>
    <w:rsid w:val="00753567"/>
    <w:rsid w:val="00755920"/>
    <w:rsid w:val="00756303"/>
    <w:rsid w:val="007565D7"/>
    <w:rsid w:val="00764126"/>
    <w:rsid w:val="00772400"/>
    <w:rsid w:val="00774C76"/>
    <w:rsid w:val="00775229"/>
    <w:rsid w:val="0077791B"/>
    <w:rsid w:val="007809AD"/>
    <w:rsid w:val="00782611"/>
    <w:rsid w:val="007838AD"/>
    <w:rsid w:val="00784DC5"/>
    <w:rsid w:val="007931DF"/>
    <w:rsid w:val="00793DF8"/>
    <w:rsid w:val="00795BA2"/>
    <w:rsid w:val="007969BE"/>
    <w:rsid w:val="00796F23"/>
    <w:rsid w:val="00797B18"/>
    <w:rsid w:val="007A1A15"/>
    <w:rsid w:val="007A7102"/>
    <w:rsid w:val="007A731E"/>
    <w:rsid w:val="007B0E6E"/>
    <w:rsid w:val="007B29EB"/>
    <w:rsid w:val="007B3C01"/>
    <w:rsid w:val="007B3E13"/>
    <w:rsid w:val="007B4A3C"/>
    <w:rsid w:val="007C05BC"/>
    <w:rsid w:val="007C1E57"/>
    <w:rsid w:val="007C4E65"/>
    <w:rsid w:val="007C55FF"/>
    <w:rsid w:val="007C6659"/>
    <w:rsid w:val="007C7BD8"/>
    <w:rsid w:val="007D28EC"/>
    <w:rsid w:val="007D291E"/>
    <w:rsid w:val="007D3561"/>
    <w:rsid w:val="007D4509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E76CD"/>
    <w:rsid w:val="007F0D93"/>
    <w:rsid w:val="007F24AB"/>
    <w:rsid w:val="007F2DFD"/>
    <w:rsid w:val="007F43E3"/>
    <w:rsid w:val="007F7EDE"/>
    <w:rsid w:val="0080056B"/>
    <w:rsid w:val="0080154A"/>
    <w:rsid w:val="0080188A"/>
    <w:rsid w:val="0080268F"/>
    <w:rsid w:val="008027FE"/>
    <w:rsid w:val="00804022"/>
    <w:rsid w:val="00805783"/>
    <w:rsid w:val="00807135"/>
    <w:rsid w:val="00812E4A"/>
    <w:rsid w:val="0081320D"/>
    <w:rsid w:val="00813D14"/>
    <w:rsid w:val="00815C80"/>
    <w:rsid w:val="00820B17"/>
    <w:rsid w:val="00822AE7"/>
    <w:rsid w:val="008232DE"/>
    <w:rsid w:val="00823758"/>
    <w:rsid w:val="00825C25"/>
    <w:rsid w:val="008263EB"/>
    <w:rsid w:val="0082692F"/>
    <w:rsid w:val="00827E9F"/>
    <w:rsid w:val="00831A6B"/>
    <w:rsid w:val="008320C2"/>
    <w:rsid w:val="00832209"/>
    <w:rsid w:val="00832B4C"/>
    <w:rsid w:val="00832C65"/>
    <w:rsid w:val="0083310A"/>
    <w:rsid w:val="008344E8"/>
    <w:rsid w:val="00834FE3"/>
    <w:rsid w:val="00841E8D"/>
    <w:rsid w:val="00842700"/>
    <w:rsid w:val="00842858"/>
    <w:rsid w:val="00843F14"/>
    <w:rsid w:val="00844191"/>
    <w:rsid w:val="008451E7"/>
    <w:rsid w:val="0084686B"/>
    <w:rsid w:val="00847D2C"/>
    <w:rsid w:val="008505DD"/>
    <w:rsid w:val="00850723"/>
    <w:rsid w:val="00850F6A"/>
    <w:rsid w:val="008515D0"/>
    <w:rsid w:val="00852503"/>
    <w:rsid w:val="00854245"/>
    <w:rsid w:val="008620A1"/>
    <w:rsid w:val="00864708"/>
    <w:rsid w:val="00867CE5"/>
    <w:rsid w:val="00870B58"/>
    <w:rsid w:val="00872C51"/>
    <w:rsid w:val="008750C9"/>
    <w:rsid w:val="00875597"/>
    <w:rsid w:val="00876F0E"/>
    <w:rsid w:val="0087715B"/>
    <w:rsid w:val="0088334A"/>
    <w:rsid w:val="0088387D"/>
    <w:rsid w:val="00885B97"/>
    <w:rsid w:val="0089103A"/>
    <w:rsid w:val="00891145"/>
    <w:rsid w:val="008912ED"/>
    <w:rsid w:val="00891511"/>
    <w:rsid w:val="00891824"/>
    <w:rsid w:val="00891DA9"/>
    <w:rsid w:val="00892100"/>
    <w:rsid w:val="00892516"/>
    <w:rsid w:val="0089326A"/>
    <w:rsid w:val="00893496"/>
    <w:rsid w:val="008945F9"/>
    <w:rsid w:val="00895EC3"/>
    <w:rsid w:val="00896016"/>
    <w:rsid w:val="00897700"/>
    <w:rsid w:val="008A48BD"/>
    <w:rsid w:val="008A55D3"/>
    <w:rsid w:val="008A5E14"/>
    <w:rsid w:val="008B15B9"/>
    <w:rsid w:val="008B2B1A"/>
    <w:rsid w:val="008B375D"/>
    <w:rsid w:val="008B6602"/>
    <w:rsid w:val="008C0799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306A"/>
    <w:rsid w:val="008E552D"/>
    <w:rsid w:val="008E596A"/>
    <w:rsid w:val="008E6F84"/>
    <w:rsid w:val="008F29B9"/>
    <w:rsid w:val="008F425F"/>
    <w:rsid w:val="008F4E44"/>
    <w:rsid w:val="008F5E2B"/>
    <w:rsid w:val="008F7CBC"/>
    <w:rsid w:val="00901274"/>
    <w:rsid w:val="00901997"/>
    <w:rsid w:val="00902A73"/>
    <w:rsid w:val="00903038"/>
    <w:rsid w:val="009041FD"/>
    <w:rsid w:val="00904B31"/>
    <w:rsid w:val="00906251"/>
    <w:rsid w:val="00910C5D"/>
    <w:rsid w:val="00913CAC"/>
    <w:rsid w:val="0091424E"/>
    <w:rsid w:val="00914C7D"/>
    <w:rsid w:val="009159FE"/>
    <w:rsid w:val="00920FE1"/>
    <w:rsid w:val="00922A27"/>
    <w:rsid w:val="00923914"/>
    <w:rsid w:val="00923CCD"/>
    <w:rsid w:val="00926883"/>
    <w:rsid w:val="00927246"/>
    <w:rsid w:val="009312A2"/>
    <w:rsid w:val="00932082"/>
    <w:rsid w:val="00932BCA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1A5"/>
    <w:rsid w:val="009752D7"/>
    <w:rsid w:val="00975350"/>
    <w:rsid w:val="009771A9"/>
    <w:rsid w:val="00977BB9"/>
    <w:rsid w:val="0098169B"/>
    <w:rsid w:val="00986B4A"/>
    <w:rsid w:val="00990CAA"/>
    <w:rsid w:val="00991553"/>
    <w:rsid w:val="00991CA3"/>
    <w:rsid w:val="0099305E"/>
    <w:rsid w:val="009958D7"/>
    <w:rsid w:val="0099724B"/>
    <w:rsid w:val="009A0977"/>
    <w:rsid w:val="009A1B8B"/>
    <w:rsid w:val="009A1E86"/>
    <w:rsid w:val="009A370B"/>
    <w:rsid w:val="009A4098"/>
    <w:rsid w:val="009A42EE"/>
    <w:rsid w:val="009A456F"/>
    <w:rsid w:val="009A59AB"/>
    <w:rsid w:val="009A6256"/>
    <w:rsid w:val="009A6FF3"/>
    <w:rsid w:val="009B2822"/>
    <w:rsid w:val="009B299F"/>
    <w:rsid w:val="009B4F7A"/>
    <w:rsid w:val="009B7890"/>
    <w:rsid w:val="009C0306"/>
    <w:rsid w:val="009C09E1"/>
    <w:rsid w:val="009C109D"/>
    <w:rsid w:val="009C2013"/>
    <w:rsid w:val="009C25CD"/>
    <w:rsid w:val="009C288E"/>
    <w:rsid w:val="009C2B95"/>
    <w:rsid w:val="009C3108"/>
    <w:rsid w:val="009C3A81"/>
    <w:rsid w:val="009C6944"/>
    <w:rsid w:val="009C74A2"/>
    <w:rsid w:val="009D0158"/>
    <w:rsid w:val="009D1CF8"/>
    <w:rsid w:val="009D2757"/>
    <w:rsid w:val="009D4D53"/>
    <w:rsid w:val="009D5176"/>
    <w:rsid w:val="009E08F2"/>
    <w:rsid w:val="009E1347"/>
    <w:rsid w:val="009E1C11"/>
    <w:rsid w:val="009F45DD"/>
    <w:rsid w:val="009F50F9"/>
    <w:rsid w:val="009F54AA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56E"/>
    <w:rsid w:val="00A2246F"/>
    <w:rsid w:val="00A22B0A"/>
    <w:rsid w:val="00A23763"/>
    <w:rsid w:val="00A24EBA"/>
    <w:rsid w:val="00A309B4"/>
    <w:rsid w:val="00A3187F"/>
    <w:rsid w:val="00A323AB"/>
    <w:rsid w:val="00A33BAF"/>
    <w:rsid w:val="00A354E4"/>
    <w:rsid w:val="00A35E73"/>
    <w:rsid w:val="00A36C08"/>
    <w:rsid w:val="00A37142"/>
    <w:rsid w:val="00A375B1"/>
    <w:rsid w:val="00A40644"/>
    <w:rsid w:val="00A40D17"/>
    <w:rsid w:val="00A43CBC"/>
    <w:rsid w:val="00A45253"/>
    <w:rsid w:val="00A45B66"/>
    <w:rsid w:val="00A46566"/>
    <w:rsid w:val="00A472D4"/>
    <w:rsid w:val="00A56F87"/>
    <w:rsid w:val="00A57AD7"/>
    <w:rsid w:val="00A57B41"/>
    <w:rsid w:val="00A601CA"/>
    <w:rsid w:val="00A606F0"/>
    <w:rsid w:val="00A629CC"/>
    <w:rsid w:val="00A62BB2"/>
    <w:rsid w:val="00A63E82"/>
    <w:rsid w:val="00A657A3"/>
    <w:rsid w:val="00A66410"/>
    <w:rsid w:val="00A67FEA"/>
    <w:rsid w:val="00A719B5"/>
    <w:rsid w:val="00A7496A"/>
    <w:rsid w:val="00A7513F"/>
    <w:rsid w:val="00A75318"/>
    <w:rsid w:val="00A7570F"/>
    <w:rsid w:val="00A77116"/>
    <w:rsid w:val="00A846FA"/>
    <w:rsid w:val="00A870D1"/>
    <w:rsid w:val="00A87A9C"/>
    <w:rsid w:val="00A903B0"/>
    <w:rsid w:val="00A90965"/>
    <w:rsid w:val="00A9460A"/>
    <w:rsid w:val="00A96BBB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24E"/>
    <w:rsid w:val="00AE6519"/>
    <w:rsid w:val="00AE65F7"/>
    <w:rsid w:val="00AF13BC"/>
    <w:rsid w:val="00AF2284"/>
    <w:rsid w:val="00AF3DA7"/>
    <w:rsid w:val="00AF4605"/>
    <w:rsid w:val="00AF47FC"/>
    <w:rsid w:val="00AF6819"/>
    <w:rsid w:val="00B00EFD"/>
    <w:rsid w:val="00B0197D"/>
    <w:rsid w:val="00B033A5"/>
    <w:rsid w:val="00B03838"/>
    <w:rsid w:val="00B03FB7"/>
    <w:rsid w:val="00B07FD5"/>
    <w:rsid w:val="00B10127"/>
    <w:rsid w:val="00B11A29"/>
    <w:rsid w:val="00B12382"/>
    <w:rsid w:val="00B12F12"/>
    <w:rsid w:val="00B1693C"/>
    <w:rsid w:val="00B173B3"/>
    <w:rsid w:val="00B17D37"/>
    <w:rsid w:val="00B21494"/>
    <w:rsid w:val="00B22ABA"/>
    <w:rsid w:val="00B2490F"/>
    <w:rsid w:val="00B26321"/>
    <w:rsid w:val="00B27E3A"/>
    <w:rsid w:val="00B31C30"/>
    <w:rsid w:val="00B3334D"/>
    <w:rsid w:val="00B34A52"/>
    <w:rsid w:val="00B3551D"/>
    <w:rsid w:val="00B36317"/>
    <w:rsid w:val="00B40B81"/>
    <w:rsid w:val="00B41554"/>
    <w:rsid w:val="00B43B24"/>
    <w:rsid w:val="00B454BF"/>
    <w:rsid w:val="00B4675F"/>
    <w:rsid w:val="00B46778"/>
    <w:rsid w:val="00B46B34"/>
    <w:rsid w:val="00B52305"/>
    <w:rsid w:val="00B52BEE"/>
    <w:rsid w:val="00B539DD"/>
    <w:rsid w:val="00B53DB5"/>
    <w:rsid w:val="00B543EE"/>
    <w:rsid w:val="00B5562C"/>
    <w:rsid w:val="00B65A2E"/>
    <w:rsid w:val="00B70C8D"/>
    <w:rsid w:val="00B7276A"/>
    <w:rsid w:val="00B72EE0"/>
    <w:rsid w:val="00B73958"/>
    <w:rsid w:val="00B75D35"/>
    <w:rsid w:val="00B762E8"/>
    <w:rsid w:val="00B765C2"/>
    <w:rsid w:val="00B766CE"/>
    <w:rsid w:val="00B82193"/>
    <w:rsid w:val="00B82AE7"/>
    <w:rsid w:val="00B83740"/>
    <w:rsid w:val="00B85453"/>
    <w:rsid w:val="00B9123E"/>
    <w:rsid w:val="00B91B04"/>
    <w:rsid w:val="00B923DC"/>
    <w:rsid w:val="00B925BA"/>
    <w:rsid w:val="00B93FAB"/>
    <w:rsid w:val="00B94C07"/>
    <w:rsid w:val="00B95B6A"/>
    <w:rsid w:val="00B964FA"/>
    <w:rsid w:val="00B96977"/>
    <w:rsid w:val="00BA2C88"/>
    <w:rsid w:val="00BA4B83"/>
    <w:rsid w:val="00BA4D55"/>
    <w:rsid w:val="00BA5404"/>
    <w:rsid w:val="00BA6C59"/>
    <w:rsid w:val="00BB0BD3"/>
    <w:rsid w:val="00BB1D28"/>
    <w:rsid w:val="00BB3743"/>
    <w:rsid w:val="00BB4379"/>
    <w:rsid w:val="00BB52C5"/>
    <w:rsid w:val="00BB5EBF"/>
    <w:rsid w:val="00BB5F04"/>
    <w:rsid w:val="00BC0779"/>
    <w:rsid w:val="00BC1BC4"/>
    <w:rsid w:val="00BC1FEC"/>
    <w:rsid w:val="00BC6EF3"/>
    <w:rsid w:val="00BD153B"/>
    <w:rsid w:val="00BD2475"/>
    <w:rsid w:val="00BD2DA9"/>
    <w:rsid w:val="00BD30C7"/>
    <w:rsid w:val="00BD3B36"/>
    <w:rsid w:val="00BD3F4E"/>
    <w:rsid w:val="00BD40E7"/>
    <w:rsid w:val="00BD4745"/>
    <w:rsid w:val="00BD5054"/>
    <w:rsid w:val="00BE0FC1"/>
    <w:rsid w:val="00BE32AB"/>
    <w:rsid w:val="00BE60E3"/>
    <w:rsid w:val="00BF062E"/>
    <w:rsid w:val="00BF2540"/>
    <w:rsid w:val="00BF2BB2"/>
    <w:rsid w:val="00BF3C1C"/>
    <w:rsid w:val="00BF3F59"/>
    <w:rsid w:val="00BF59F6"/>
    <w:rsid w:val="00C025C7"/>
    <w:rsid w:val="00C04A5C"/>
    <w:rsid w:val="00C11244"/>
    <w:rsid w:val="00C126C0"/>
    <w:rsid w:val="00C1446E"/>
    <w:rsid w:val="00C145EC"/>
    <w:rsid w:val="00C17219"/>
    <w:rsid w:val="00C172A0"/>
    <w:rsid w:val="00C17644"/>
    <w:rsid w:val="00C17B72"/>
    <w:rsid w:val="00C205DA"/>
    <w:rsid w:val="00C209E8"/>
    <w:rsid w:val="00C218A4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51D8"/>
    <w:rsid w:val="00C36B6D"/>
    <w:rsid w:val="00C3722B"/>
    <w:rsid w:val="00C37292"/>
    <w:rsid w:val="00C3754F"/>
    <w:rsid w:val="00C41881"/>
    <w:rsid w:val="00C41F63"/>
    <w:rsid w:val="00C46162"/>
    <w:rsid w:val="00C461E5"/>
    <w:rsid w:val="00C46A02"/>
    <w:rsid w:val="00C51540"/>
    <w:rsid w:val="00C52B1D"/>
    <w:rsid w:val="00C5517D"/>
    <w:rsid w:val="00C55D91"/>
    <w:rsid w:val="00C56F1F"/>
    <w:rsid w:val="00C60F81"/>
    <w:rsid w:val="00C61B1E"/>
    <w:rsid w:val="00C61B29"/>
    <w:rsid w:val="00C61FB2"/>
    <w:rsid w:val="00C65B27"/>
    <w:rsid w:val="00C6631B"/>
    <w:rsid w:val="00C67AE2"/>
    <w:rsid w:val="00C67F6E"/>
    <w:rsid w:val="00C700E4"/>
    <w:rsid w:val="00C7016F"/>
    <w:rsid w:val="00C70279"/>
    <w:rsid w:val="00C716B0"/>
    <w:rsid w:val="00C71DE9"/>
    <w:rsid w:val="00C72826"/>
    <w:rsid w:val="00C74998"/>
    <w:rsid w:val="00C74DD8"/>
    <w:rsid w:val="00C76A3F"/>
    <w:rsid w:val="00C808CF"/>
    <w:rsid w:val="00C843BB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A15"/>
    <w:rsid w:val="00CA3EE8"/>
    <w:rsid w:val="00CA47F9"/>
    <w:rsid w:val="00CA4EE5"/>
    <w:rsid w:val="00CB6B68"/>
    <w:rsid w:val="00CC096F"/>
    <w:rsid w:val="00CC19EB"/>
    <w:rsid w:val="00CC29F3"/>
    <w:rsid w:val="00CC3B5B"/>
    <w:rsid w:val="00CD0363"/>
    <w:rsid w:val="00CD0834"/>
    <w:rsid w:val="00CD2A67"/>
    <w:rsid w:val="00CD3759"/>
    <w:rsid w:val="00CD4807"/>
    <w:rsid w:val="00CD5537"/>
    <w:rsid w:val="00CE0DB7"/>
    <w:rsid w:val="00CE1F2C"/>
    <w:rsid w:val="00CE28F2"/>
    <w:rsid w:val="00CE32B4"/>
    <w:rsid w:val="00CE3E8E"/>
    <w:rsid w:val="00CE42EB"/>
    <w:rsid w:val="00CE554D"/>
    <w:rsid w:val="00CF013B"/>
    <w:rsid w:val="00CF032E"/>
    <w:rsid w:val="00CF410F"/>
    <w:rsid w:val="00CF5ED5"/>
    <w:rsid w:val="00CF76EE"/>
    <w:rsid w:val="00CF7777"/>
    <w:rsid w:val="00D000AE"/>
    <w:rsid w:val="00D024D8"/>
    <w:rsid w:val="00D03146"/>
    <w:rsid w:val="00D04A36"/>
    <w:rsid w:val="00D04B2D"/>
    <w:rsid w:val="00D050D4"/>
    <w:rsid w:val="00D05BD1"/>
    <w:rsid w:val="00D06988"/>
    <w:rsid w:val="00D07733"/>
    <w:rsid w:val="00D1220C"/>
    <w:rsid w:val="00D134C5"/>
    <w:rsid w:val="00D15BED"/>
    <w:rsid w:val="00D16558"/>
    <w:rsid w:val="00D16573"/>
    <w:rsid w:val="00D16947"/>
    <w:rsid w:val="00D16D30"/>
    <w:rsid w:val="00D17200"/>
    <w:rsid w:val="00D17B4C"/>
    <w:rsid w:val="00D17CC0"/>
    <w:rsid w:val="00D20BF7"/>
    <w:rsid w:val="00D2132C"/>
    <w:rsid w:val="00D22225"/>
    <w:rsid w:val="00D22B9D"/>
    <w:rsid w:val="00D22DC6"/>
    <w:rsid w:val="00D233E2"/>
    <w:rsid w:val="00D23A8F"/>
    <w:rsid w:val="00D27516"/>
    <w:rsid w:val="00D2759C"/>
    <w:rsid w:val="00D2792D"/>
    <w:rsid w:val="00D308EA"/>
    <w:rsid w:val="00D311F3"/>
    <w:rsid w:val="00D36063"/>
    <w:rsid w:val="00D36C75"/>
    <w:rsid w:val="00D4018D"/>
    <w:rsid w:val="00D44BC1"/>
    <w:rsid w:val="00D45205"/>
    <w:rsid w:val="00D460FE"/>
    <w:rsid w:val="00D47481"/>
    <w:rsid w:val="00D4750A"/>
    <w:rsid w:val="00D479C3"/>
    <w:rsid w:val="00D517F8"/>
    <w:rsid w:val="00D51EF3"/>
    <w:rsid w:val="00D521A7"/>
    <w:rsid w:val="00D53D38"/>
    <w:rsid w:val="00D5452F"/>
    <w:rsid w:val="00D55208"/>
    <w:rsid w:val="00D56106"/>
    <w:rsid w:val="00D613A5"/>
    <w:rsid w:val="00D61591"/>
    <w:rsid w:val="00D6337F"/>
    <w:rsid w:val="00D64C79"/>
    <w:rsid w:val="00D64E72"/>
    <w:rsid w:val="00D652AD"/>
    <w:rsid w:val="00D66C72"/>
    <w:rsid w:val="00D66E56"/>
    <w:rsid w:val="00D67F4F"/>
    <w:rsid w:val="00D712A7"/>
    <w:rsid w:val="00D738F8"/>
    <w:rsid w:val="00D75D63"/>
    <w:rsid w:val="00D835D9"/>
    <w:rsid w:val="00D835EB"/>
    <w:rsid w:val="00D85DBA"/>
    <w:rsid w:val="00D914C1"/>
    <w:rsid w:val="00D93257"/>
    <w:rsid w:val="00D94677"/>
    <w:rsid w:val="00D9488A"/>
    <w:rsid w:val="00D9554B"/>
    <w:rsid w:val="00D95D26"/>
    <w:rsid w:val="00D968E8"/>
    <w:rsid w:val="00DA030F"/>
    <w:rsid w:val="00DA035D"/>
    <w:rsid w:val="00DA4253"/>
    <w:rsid w:val="00DB19F9"/>
    <w:rsid w:val="00DB1DB5"/>
    <w:rsid w:val="00DB4DB1"/>
    <w:rsid w:val="00DB67B2"/>
    <w:rsid w:val="00DB6B51"/>
    <w:rsid w:val="00DB6DB4"/>
    <w:rsid w:val="00DB794B"/>
    <w:rsid w:val="00DC0030"/>
    <w:rsid w:val="00DC0847"/>
    <w:rsid w:val="00DC2FFC"/>
    <w:rsid w:val="00DC34A9"/>
    <w:rsid w:val="00DC4290"/>
    <w:rsid w:val="00DC4404"/>
    <w:rsid w:val="00DC5C24"/>
    <w:rsid w:val="00DC5E13"/>
    <w:rsid w:val="00DC7B23"/>
    <w:rsid w:val="00DD56C2"/>
    <w:rsid w:val="00DD7F12"/>
    <w:rsid w:val="00DE56B2"/>
    <w:rsid w:val="00DE7347"/>
    <w:rsid w:val="00DF085D"/>
    <w:rsid w:val="00DF12C2"/>
    <w:rsid w:val="00DF1E02"/>
    <w:rsid w:val="00DF4611"/>
    <w:rsid w:val="00DF48B0"/>
    <w:rsid w:val="00DF4BB0"/>
    <w:rsid w:val="00DF4EEA"/>
    <w:rsid w:val="00DF5DF1"/>
    <w:rsid w:val="00DF6549"/>
    <w:rsid w:val="00DF68E5"/>
    <w:rsid w:val="00DF74CB"/>
    <w:rsid w:val="00E00000"/>
    <w:rsid w:val="00E04729"/>
    <w:rsid w:val="00E04D2B"/>
    <w:rsid w:val="00E06C41"/>
    <w:rsid w:val="00E06EA5"/>
    <w:rsid w:val="00E11DF9"/>
    <w:rsid w:val="00E11F42"/>
    <w:rsid w:val="00E128D2"/>
    <w:rsid w:val="00E143F9"/>
    <w:rsid w:val="00E1749F"/>
    <w:rsid w:val="00E200A4"/>
    <w:rsid w:val="00E24AED"/>
    <w:rsid w:val="00E2502D"/>
    <w:rsid w:val="00E25D83"/>
    <w:rsid w:val="00E27D94"/>
    <w:rsid w:val="00E30C1C"/>
    <w:rsid w:val="00E3222B"/>
    <w:rsid w:val="00E32AFD"/>
    <w:rsid w:val="00E33823"/>
    <w:rsid w:val="00E33A10"/>
    <w:rsid w:val="00E34365"/>
    <w:rsid w:val="00E351D3"/>
    <w:rsid w:val="00E35400"/>
    <w:rsid w:val="00E4186C"/>
    <w:rsid w:val="00E43441"/>
    <w:rsid w:val="00E43884"/>
    <w:rsid w:val="00E44FE2"/>
    <w:rsid w:val="00E507A2"/>
    <w:rsid w:val="00E50DFD"/>
    <w:rsid w:val="00E51234"/>
    <w:rsid w:val="00E5249D"/>
    <w:rsid w:val="00E54FD6"/>
    <w:rsid w:val="00E60042"/>
    <w:rsid w:val="00E6338E"/>
    <w:rsid w:val="00E63F58"/>
    <w:rsid w:val="00E66A6A"/>
    <w:rsid w:val="00E71F6D"/>
    <w:rsid w:val="00E753CC"/>
    <w:rsid w:val="00E75B61"/>
    <w:rsid w:val="00E774DC"/>
    <w:rsid w:val="00E80D63"/>
    <w:rsid w:val="00E817BA"/>
    <w:rsid w:val="00E82267"/>
    <w:rsid w:val="00E87DF0"/>
    <w:rsid w:val="00E87F53"/>
    <w:rsid w:val="00E9032E"/>
    <w:rsid w:val="00E91E0F"/>
    <w:rsid w:val="00E91E93"/>
    <w:rsid w:val="00E92D7D"/>
    <w:rsid w:val="00E93C17"/>
    <w:rsid w:val="00E962B5"/>
    <w:rsid w:val="00E9676A"/>
    <w:rsid w:val="00E96D5B"/>
    <w:rsid w:val="00E97B82"/>
    <w:rsid w:val="00EA0111"/>
    <w:rsid w:val="00EA029A"/>
    <w:rsid w:val="00EA02EA"/>
    <w:rsid w:val="00EA19E1"/>
    <w:rsid w:val="00EA33A7"/>
    <w:rsid w:val="00EA3E1B"/>
    <w:rsid w:val="00EA517A"/>
    <w:rsid w:val="00EA7B48"/>
    <w:rsid w:val="00EA7EAF"/>
    <w:rsid w:val="00EB0424"/>
    <w:rsid w:val="00EB0C45"/>
    <w:rsid w:val="00EB10DA"/>
    <w:rsid w:val="00EB1AD0"/>
    <w:rsid w:val="00EB48C2"/>
    <w:rsid w:val="00EB591B"/>
    <w:rsid w:val="00EB5C36"/>
    <w:rsid w:val="00EB7DA4"/>
    <w:rsid w:val="00EC4965"/>
    <w:rsid w:val="00EC4CC0"/>
    <w:rsid w:val="00EC5337"/>
    <w:rsid w:val="00EC734A"/>
    <w:rsid w:val="00EC7AFE"/>
    <w:rsid w:val="00ED1CCB"/>
    <w:rsid w:val="00ED2658"/>
    <w:rsid w:val="00ED2921"/>
    <w:rsid w:val="00ED3C8C"/>
    <w:rsid w:val="00ED4E7A"/>
    <w:rsid w:val="00ED5A8F"/>
    <w:rsid w:val="00ED78C8"/>
    <w:rsid w:val="00EE0688"/>
    <w:rsid w:val="00EE5A11"/>
    <w:rsid w:val="00EE6082"/>
    <w:rsid w:val="00EE793A"/>
    <w:rsid w:val="00EF1922"/>
    <w:rsid w:val="00EF1C4C"/>
    <w:rsid w:val="00EF4519"/>
    <w:rsid w:val="00EF7C96"/>
    <w:rsid w:val="00F01896"/>
    <w:rsid w:val="00F02EA1"/>
    <w:rsid w:val="00F03B51"/>
    <w:rsid w:val="00F03DBF"/>
    <w:rsid w:val="00F040AE"/>
    <w:rsid w:val="00F05287"/>
    <w:rsid w:val="00F061EE"/>
    <w:rsid w:val="00F068F1"/>
    <w:rsid w:val="00F15102"/>
    <w:rsid w:val="00F211BA"/>
    <w:rsid w:val="00F22720"/>
    <w:rsid w:val="00F2273D"/>
    <w:rsid w:val="00F23A64"/>
    <w:rsid w:val="00F23A9B"/>
    <w:rsid w:val="00F23FCF"/>
    <w:rsid w:val="00F25214"/>
    <w:rsid w:val="00F308F1"/>
    <w:rsid w:val="00F31702"/>
    <w:rsid w:val="00F33EA1"/>
    <w:rsid w:val="00F3418B"/>
    <w:rsid w:val="00F36047"/>
    <w:rsid w:val="00F374DB"/>
    <w:rsid w:val="00F401EB"/>
    <w:rsid w:val="00F4089C"/>
    <w:rsid w:val="00F410FB"/>
    <w:rsid w:val="00F42637"/>
    <w:rsid w:val="00F4314E"/>
    <w:rsid w:val="00F452CB"/>
    <w:rsid w:val="00F518B0"/>
    <w:rsid w:val="00F51AB9"/>
    <w:rsid w:val="00F530E7"/>
    <w:rsid w:val="00F5345B"/>
    <w:rsid w:val="00F53970"/>
    <w:rsid w:val="00F53B1D"/>
    <w:rsid w:val="00F550A7"/>
    <w:rsid w:val="00F575C9"/>
    <w:rsid w:val="00F615BC"/>
    <w:rsid w:val="00F620D2"/>
    <w:rsid w:val="00F62E6E"/>
    <w:rsid w:val="00F64005"/>
    <w:rsid w:val="00F65D2D"/>
    <w:rsid w:val="00F65F27"/>
    <w:rsid w:val="00F6744C"/>
    <w:rsid w:val="00F70241"/>
    <w:rsid w:val="00F70255"/>
    <w:rsid w:val="00F72063"/>
    <w:rsid w:val="00F73D16"/>
    <w:rsid w:val="00F74073"/>
    <w:rsid w:val="00F77613"/>
    <w:rsid w:val="00F8534A"/>
    <w:rsid w:val="00F85438"/>
    <w:rsid w:val="00F8688F"/>
    <w:rsid w:val="00F86DC2"/>
    <w:rsid w:val="00F90858"/>
    <w:rsid w:val="00F90BB0"/>
    <w:rsid w:val="00F90D4A"/>
    <w:rsid w:val="00F935BF"/>
    <w:rsid w:val="00F93BEA"/>
    <w:rsid w:val="00F95079"/>
    <w:rsid w:val="00FA0FAA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0E07"/>
    <w:rsid w:val="00FC46C6"/>
    <w:rsid w:val="00FC6818"/>
    <w:rsid w:val="00FD0D7D"/>
    <w:rsid w:val="00FD2B15"/>
    <w:rsid w:val="00FD7B2A"/>
    <w:rsid w:val="00FD7C03"/>
    <w:rsid w:val="00FD7FE8"/>
    <w:rsid w:val="00FE2414"/>
    <w:rsid w:val="00FE2C38"/>
    <w:rsid w:val="00FE4BF7"/>
    <w:rsid w:val="00FE72E4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2D94CB02"/>
  <w15:docId w15:val="{B7D29C38-A945-470E-8DC0-0DFCD91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0FAA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0FAA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FAA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747FB0"/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747FB0"/>
    <w:rPr>
      <w:rFonts w:ascii="StobiSerif Medium" w:hAnsi="StobiSerif Medium" w:cs="Times New Roman"/>
      <w:b/>
      <w:sz w:val="16"/>
      <w:szCs w:val="16"/>
      <w:lang w:val="mk-MK" w:eastAsia="en-GB" w:bidi="ar-SA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Рамуш Лимани</vt:lpstr>
    </vt:vector>
  </TitlesOfParts>
  <Company>Влада на Република Македонија</Company>
  <LinksUpToDate>false</LinksUpToDate>
  <CharactersWithSpaces>1367</CharactersWithSpaces>
  <SharedDoc>false</SharedDoc>
  <HLinks>
    <vt:vector size="12" baseType="variant">
      <vt:variant>
        <vt:i4>7602232</vt:i4>
      </vt:variant>
      <vt:variant>
        <vt:i4>9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  <vt:variant>
        <vt:i4>7602232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Рамуш Лимани</dc:title>
  <dc:subject/>
  <dc:creator>Влада на Република Македонија</dc:creator>
  <cp:keywords/>
  <dc:description/>
  <cp:lastModifiedBy>Melanija Kramarska</cp:lastModifiedBy>
  <cp:revision>7</cp:revision>
  <cp:lastPrinted>2023-12-20T06:18:00Z</cp:lastPrinted>
  <dcterms:created xsi:type="dcterms:W3CDTF">2025-09-29T11:36:00Z</dcterms:created>
  <dcterms:modified xsi:type="dcterms:W3CDTF">2025-09-29T11:40:00Z</dcterms:modified>
</cp:coreProperties>
</file>